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9D41" w14:textId="36FBE397" w:rsidR="00FF45B3" w:rsidRPr="001643D1" w:rsidRDefault="00FF45B3" w:rsidP="0006228D">
      <w:pPr>
        <w:spacing w:line="360" w:lineRule="auto"/>
        <w:jc w:val="center"/>
        <w:rPr>
          <w:rFonts w:ascii="Arial" w:hAnsi="Arial" w:cs="Arial"/>
          <w:b/>
        </w:rPr>
      </w:pPr>
      <w:r w:rsidRPr="00DF01DC">
        <w:rPr>
          <w:rFonts w:ascii="Arial" w:hAnsi="Arial" w:cs="Arial"/>
          <w:bCs/>
        </w:rPr>
        <w:t>TERMO DE COMPROMISSO</w:t>
      </w:r>
      <w:r w:rsidR="002C45BD" w:rsidRPr="00DF01DC">
        <w:rPr>
          <w:rFonts w:ascii="Arial" w:hAnsi="Arial" w:cs="Arial"/>
          <w:bCs/>
        </w:rPr>
        <w:t xml:space="preserve"> </w:t>
      </w:r>
      <w:r w:rsidRPr="00DF01DC">
        <w:rPr>
          <w:rFonts w:ascii="Arial" w:hAnsi="Arial" w:cs="Arial"/>
          <w:bCs/>
        </w:rPr>
        <w:t xml:space="preserve">DE ESTÁGIO </w:t>
      </w:r>
      <w:r w:rsidR="007F09F5" w:rsidRPr="001643D1">
        <w:rPr>
          <w:rFonts w:ascii="Arial" w:hAnsi="Arial" w:cs="Arial"/>
          <w:b/>
        </w:rPr>
        <w:t>OBRIGATÓRIO</w:t>
      </w:r>
      <w:r w:rsidR="00DF01DC">
        <w:rPr>
          <w:rFonts w:ascii="Arial" w:hAnsi="Arial" w:cs="Arial"/>
          <w:b/>
        </w:rPr>
        <w:t xml:space="preserve"> (CURRICULAR)</w:t>
      </w:r>
    </w:p>
    <w:p w14:paraId="3BF9B6B5" w14:textId="77777777" w:rsidR="00FF45B3" w:rsidRPr="001643D1" w:rsidRDefault="00FF45B3" w:rsidP="003848C8">
      <w:pPr>
        <w:spacing w:line="360" w:lineRule="auto"/>
        <w:ind w:firstLine="1418"/>
        <w:jc w:val="both"/>
        <w:rPr>
          <w:rFonts w:ascii="Arial" w:hAnsi="Arial" w:cs="Arial"/>
          <w:sz w:val="14"/>
        </w:rPr>
      </w:pPr>
    </w:p>
    <w:p w14:paraId="75E30D66" w14:textId="76FD1AF3" w:rsidR="00FF45B3" w:rsidRPr="001643D1" w:rsidRDefault="00FF45B3" w:rsidP="00DF01DC">
      <w:pPr>
        <w:spacing w:after="240"/>
        <w:ind w:firstLine="1418"/>
        <w:jc w:val="both"/>
        <w:rPr>
          <w:rFonts w:ascii="Arial" w:hAnsi="Arial" w:cs="Arial"/>
        </w:rPr>
      </w:pPr>
      <w:r w:rsidRPr="001643D1">
        <w:rPr>
          <w:rFonts w:ascii="Arial" w:hAnsi="Arial" w:cs="Arial"/>
        </w:rPr>
        <w:t xml:space="preserve">TERMO DE COMPROMISSO DE ESTÁGIO </w:t>
      </w:r>
      <w:r w:rsidR="00782E00" w:rsidRPr="001643D1">
        <w:rPr>
          <w:rFonts w:ascii="Arial" w:hAnsi="Arial" w:cs="Arial"/>
        </w:rPr>
        <w:t xml:space="preserve">OBRIGATÓRIO </w:t>
      </w:r>
      <w:r w:rsidRPr="001643D1">
        <w:rPr>
          <w:rFonts w:ascii="Arial" w:hAnsi="Arial" w:cs="Arial"/>
        </w:rPr>
        <w:t>que entre si celebram, de um lado</w:t>
      </w:r>
      <w:r w:rsidR="00F146D2">
        <w:rPr>
          <w:rFonts w:ascii="Arial" w:hAnsi="Arial" w:cs="Arial"/>
        </w:rPr>
        <w:t>,</w:t>
      </w:r>
      <w:r w:rsidRPr="001643D1">
        <w:rPr>
          <w:rFonts w:ascii="Arial" w:hAnsi="Arial" w:cs="Arial"/>
        </w:rPr>
        <w:t xml:space="preserve"> a </w:t>
      </w:r>
      <w:r w:rsidR="007C500F" w:rsidRPr="001643D1">
        <w:rPr>
          <w:rFonts w:ascii="Arial" w:hAnsi="Arial" w:cs="Arial"/>
          <w:b/>
          <w:bCs/>
        </w:rPr>
        <w:t>UNIVERSIDADE ESTADUAL DO MARANHÃO – UEMA</w:t>
      </w:r>
      <w:r w:rsidR="007C500F" w:rsidRPr="001643D1">
        <w:rPr>
          <w:rFonts w:ascii="Arial" w:hAnsi="Arial" w:cs="Arial"/>
        </w:rPr>
        <w:t xml:space="preserve">, Autarquia Estadual, criada por força da Lei Estadual </w:t>
      </w:r>
      <w:proofErr w:type="spellStart"/>
      <w:r w:rsidR="007C500F" w:rsidRPr="001643D1">
        <w:rPr>
          <w:rFonts w:ascii="Arial" w:hAnsi="Arial" w:cs="Arial"/>
        </w:rPr>
        <w:t>n.°</w:t>
      </w:r>
      <w:proofErr w:type="spellEnd"/>
      <w:r w:rsidR="007C500F" w:rsidRPr="001643D1">
        <w:rPr>
          <w:rFonts w:ascii="Arial" w:hAnsi="Arial" w:cs="Arial"/>
        </w:rPr>
        <w:t xml:space="preserve"> 4.400, de 30.12.81, inscrita no CNPJ/MF sob o </w:t>
      </w:r>
      <w:proofErr w:type="spellStart"/>
      <w:r w:rsidR="007C500F" w:rsidRPr="001643D1">
        <w:rPr>
          <w:rFonts w:ascii="Arial" w:hAnsi="Arial" w:cs="Arial"/>
        </w:rPr>
        <w:t>n.°</w:t>
      </w:r>
      <w:proofErr w:type="spellEnd"/>
      <w:r w:rsidR="007C500F" w:rsidRPr="001643D1">
        <w:rPr>
          <w:rFonts w:ascii="Arial" w:hAnsi="Arial" w:cs="Arial"/>
        </w:rPr>
        <w:t xml:space="preserve"> 06.352.421/0001-68, sediada na Cidade Universitária Paulo VI, s/n, Tirirical, nesta cidade, doravante denominada </w:t>
      </w:r>
      <w:r w:rsidR="007C500F" w:rsidRPr="001643D1">
        <w:rPr>
          <w:rFonts w:ascii="Arial" w:hAnsi="Arial" w:cs="Arial"/>
          <w:b/>
          <w:bCs/>
        </w:rPr>
        <w:t>INSTITUIÇÃO DE ENSINO</w:t>
      </w:r>
      <w:r w:rsidR="007C500F" w:rsidRPr="001643D1">
        <w:rPr>
          <w:rFonts w:ascii="Arial" w:hAnsi="Arial" w:cs="Arial"/>
        </w:rPr>
        <w:t xml:space="preserve">, </w:t>
      </w:r>
      <w:r w:rsidR="00AE0B81" w:rsidRPr="001643D1">
        <w:rPr>
          <w:rFonts w:ascii="Arial" w:hAnsi="Arial" w:cs="Arial"/>
        </w:rPr>
        <w:t xml:space="preserve">representada </w:t>
      </w:r>
      <w:r w:rsidR="007C500F" w:rsidRPr="001643D1">
        <w:rPr>
          <w:rFonts w:ascii="Arial" w:hAnsi="Arial" w:cs="Arial"/>
        </w:rPr>
        <w:t>por seu Magnífico Reitor,</w:t>
      </w:r>
      <w:r w:rsidR="00CB3B72" w:rsidRPr="00874685">
        <w:t xml:space="preserve"> </w:t>
      </w:r>
      <w:r w:rsidR="00CB3B72" w:rsidRPr="00CB3B72">
        <w:rPr>
          <w:rFonts w:ascii="Arial" w:hAnsi="Arial" w:cs="Arial"/>
          <w:b/>
        </w:rPr>
        <w:t xml:space="preserve">Prof. </w:t>
      </w:r>
      <w:r w:rsidR="00BB2560">
        <w:rPr>
          <w:rFonts w:ascii="Arial" w:hAnsi="Arial" w:cs="Arial"/>
          <w:b/>
        </w:rPr>
        <w:t>Walter Canales Sant’ana</w:t>
      </w:r>
      <w:r w:rsidR="00CB3B72" w:rsidRPr="00CB3B72">
        <w:rPr>
          <w:rFonts w:ascii="Arial" w:hAnsi="Arial" w:cs="Arial"/>
        </w:rPr>
        <w:t xml:space="preserve">, brasileiro, casado, portador da Cédula de Identidade nº </w:t>
      </w:r>
      <w:r w:rsidR="00BB2560">
        <w:rPr>
          <w:rFonts w:ascii="Arial" w:hAnsi="Arial" w:cs="Arial"/>
        </w:rPr>
        <w:t>060.582.482.016-2</w:t>
      </w:r>
      <w:r w:rsidR="00BB2560" w:rsidRPr="00442B0C">
        <w:rPr>
          <w:rFonts w:ascii="Arial" w:hAnsi="Arial" w:cs="Arial"/>
          <w:color w:val="000000"/>
        </w:rPr>
        <w:t xml:space="preserve"> SSP/MA</w:t>
      </w:r>
      <w:r w:rsidR="00CB3B72" w:rsidRPr="00CB3B72">
        <w:rPr>
          <w:rFonts w:ascii="Arial" w:hAnsi="Arial" w:cs="Arial"/>
        </w:rPr>
        <w:t xml:space="preserve">, </w:t>
      </w:r>
      <w:r w:rsidR="00BB2560" w:rsidRPr="00442B0C">
        <w:rPr>
          <w:rFonts w:ascii="Arial" w:hAnsi="Arial" w:cs="Arial"/>
        </w:rPr>
        <w:t xml:space="preserve">CPF n. </w:t>
      </w:r>
      <w:r w:rsidR="00BB2560">
        <w:rPr>
          <w:rFonts w:ascii="Arial" w:hAnsi="Arial" w:cs="Arial"/>
        </w:rPr>
        <w:t>046.468.758-61</w:t>
      </w:r>
      <w:r w:rsidR="00AE0B81" w:rsidRPr="001643D1">
        <w:rPr>
          <w:rFonts w:ascii="Arial" w:hAnsi="Arial" w:cs="Arial"/>
        </w:rPr>
        <w:t>,</w:t>
      </w:r>
      <w:r w:rsidR="00C83B60" w:rsidRPr="00CB3B72">
        <w:rPr>
          <w:rFonts w:ascii="Arial" w:hAnsi="Arial" w:cs="Arial"/>
        </w:rPr>
        <w:t xml:space="preserve"> </w:t>
      </w:r>
      <w:r w:rsidR="00C83B60" w:rsidRPr="001643D1">
        <w:rPr>
          <w:rFonts w:ascii="Arial" w:hAnsi="Arial" w:cs="Arial"/>
        </w:rPr>
        <w:t>e a</w:t>
      </w:r>
      <w:r w:rsidR="00A32FDC" w:rsidRPr="001643D1">
        <w:rPr>
          <w:rFonts w:ascii="Arial" w:hAnsi="Arial" w:cs="Arial"/>
        </w:rPr>
        <w:t xml:space="preserve"> ___________________________________________, denominada</w:t>
      </w:r>
      <w:r w:rsidR="00C83B60" w:rsidRPr="001643D1">
        <w:rPr>
          <w:rFonts w:ascii="Arial" w:hAnsi="Arial" w:cs="Arial"/>
        </w:rPr>
        <w:t xml:space="preserve"> </w:t>
      </w:r>
      <w:r w:rsidR="00C83B60" w:rsidRPr="001643D1">
        <w:rPr>
          <w:rFonts w:ascii="Arial" w:hAnsi="Arial" w:cs="Arial"/>
          <w:b/>
        </w:rPr>
        <w:t>UNIDADE CONCEDENTE</w:t>
      </w:r>
      <w:r w:rsidR="00C83B60" w:rsidRPr="001643D1">
        <w:rPr>
          <w:rFonts w:ascii="Arial" w:hAnsi="Arial" w:cs="Arial"/>
        </w:rPr>
        <w:t>,</w:t>
      </w:r>
      <w:r w:rsidR="00A32FDC" w:rsidRPr="001643D1">
        <w:rPr>
          <w:rFonts w:ascii="Arial" w:hAnsi="Arial" w:cs="Arial"/>
        </w:rPr>
        <w:t xml:space="preserve"> com sede na __________________________________________________________</w:t>
      </w:r>
      <w:r w:rsidR="008E3DAE" w:rsidRPr="001643D1">
        <w:rPr>
          <w:rFonts w:ascii="Arial" w:hAnsi="Arial" w:cs="Arial"/>
        </w:rPr>
        <w:t>,</w:t>
      </w:r>
      <w:r w:rsidR="00AE0B81" w:rsidRPr="001643D1">
        <w:rPr>
          <w:rFonts w:ascii="Arial" w:hAnsi="Arial" w:cs="Arial"/>
        </w:rPr>
        <w:t xml:space="preserve"> </w:t>
      </w:r>
      <w:r w:rsidRPr="001643D1">
        <w:rPr>
          <w:rFonts w:ascii="Arial" w:hAnsi="Arial" w:cs="Arial"/>
        </w:rPr>
        <w:t>neste ato representada por _______</w:t>
      </w:r>
      <w:r w:rsidR="003848C8" w:rsidRPr="001643D1">
        <w:rPr>
          <w:rFonts w:ascii="Arial" w:hAnsi="Arial" w:cs="Arial"/>
        </w:rPr>
        <w:t>____________________</w:t>
      </w:r>
      <w:r w:rsidRPr="001643D1">
        <w:rPr>
          <w:rFonts w:ascii="Arial" w:hAnsi="Arial" w:cs="Arial"/>
        </w:rPr>
        <w:t>, que nela exerce o cargo de __</w:t>
      </w:r>
      <w:r w:rsidR="003848C8" w:rsidRPr="001643D1">
        <w:rPr>
          <w:rFonts w:ascii="Arial" w:hAnsi="Arial" w:cs="Arial"/>
        </w:rPr>
        <w:t>______________________</w:t>
      </w:r>
      <w:r w:rsidR="00AE0B81" w:rsidRPr="001643D1">
        <w:rPr>
          <w:rFonts w:ascii="Arial" w:hAnsi="Arial" w:cs="Arial"/>
        </w:rPr>
        <w:t xml:space="preserve">, </w:t>
      </w:r>
      <w:r w:rsidRPr="001643D1">
        <w:rPr>
          <w:rFonts w:ascii="Arial" w:hAnsi="Arial" w:cs="Arial"/>
        </w:rPr>
        <w:t>e</w:t>
      </w:r>
      <w:r w:rsidR="00AE0B81" w:rsidRPr="001643D1">
        <w:rPr>
          <w:rFonts w:ascii="Arial" w:hAnsi="Arial" w:cs="Arial"/>
        </w:rPr>
        <w:t>,</w:t>
      </w:r>
      <w:r w:rsidRPr="001643D1">
        <w:rPr>
          <w:rFonts w:ascii="Arial" w:hAnsi="Arial" w:cs="Arial"/>
        </w:rPr>
        <w:t xml:space="preserve"> de outro lado</w:t>
      </w:r>
      <w:r w:rsidR="002F2366">
        <w:rPr>
          <w:rFonts w:ascii="Arial" w:hAnsi="Arial" w:cs="Arial"/>
        </w:rPr>
        <w:t>,</w:t>
      </w:r>
      <w:r w:rsidRPr="001643D1">
        <w:rPr>
          <w:rFonts w:ascii="Arial" w:hAnsi="Arial" w:cs="Arial"/>
        </w:rPr>
        <w:t xml:space="preserve"> </w:t>
      </w:r>
      <w:r w:rsidR="00AF133A">
        <w:rPr>
          <w:rFonts w:ascii="Arial" w:hAnsi="Arial" w:cs="Arial"/>
        </w:rPr>
        <w:t>a</w:t>
      </w:r>
      <w:r w:rsidRPr="001643D1">
        <w:rPr>
          <w:rFonts w:ascii="Arial" w:hAnsi="Arial" w:cs="Arial"/>
        </w:rPr>
        <w:t xml:space="preserve"> </w:t>
      </w:r>
      <w:r w:rsidR="000B3D8F" w:rsidRPr="001643D1">
        <w:rPr>
          <w:rFonts w:ascii="Arial" w:hAnsi="Arial" w:cs="Arial"/>
        </w:rPr>
        <w:t>estudante</w:t>
      </w:r>
      <w:r w:rsidRPr="001643D1">
        <w:rPr>
          <w:rFonts w:ascii="Arial" w:hAnsi="Arial" w:cs="Arial"/>
        </w:rPr>
        <w:t xml:space="preserve"> </w:t>
      </w:r>
      <w:r w:rsidR="003F11DD" w:rsidRPr="001643D1">
        <w:rPr>
          <w:rFonts w:ascii="Arial" w:hAnsi="Arial" w:cs="Arial"/>
        </w:rPr>
        <w:t>_______________</w:t>
      </w:r>
      <w:r w:rsidR="00AE0B81" w:rsidRPr="001643D1">
        <w:rPr>
          <w:rFonts w:ascii="Arial" w:hAnsi="Arial" w:cs="Arial"/>
        </w:rPr>
        <w:t>______</w:t>
      </w:r>
      <w:r w:rsidR="003F11DD" w:rsidRPr="001643D1">
        <w:rPr>
          <w:rFonts w:ascii="Arial" w:hAnsi="Arial" w:cs="Arial"/>
        </w:rPr>
        <w:t>_____________</w:t>
      </w:r>
      <w:r w:rsidR="000B3D8F" w:rsidRPr="001643D1">
        <w:rPr>
          <w:rFonts w:ascii="Arial" w:hAnsi="Arial" w:cs="Arial"/>
        </w:rPr>
        <w:t>,</w:t>
      </w:r>
      <w:r w:rsidR="003848C8" w:rsidRPr="001643D1">
        <w:rPr>
          <w:rFonts w:ascii="Arial" w:hAnsi="Arial" w:cs="Arial"/>
        </w:rPr>
        <w:t xml:space="preserve"> </w:t>
      </w:r>
      <w:r w:rsidR="000B3D8F" w:rsidRPr="001643D1">
        <w:rPr>
          <w:rFonts w:ascii="Arial" w:hAnsi="Arial" w:cs="Arial"/>
        </w:rPr>
        <w:t xml:space="preserve">RG </w:t>
      </w:r>
      <w:r w:rsidR="00DF01DC">
        <w:rPr>
          <w:rFonts w:ascii="Arial" w:hAnsi="Arial" w:cs="Arial"/>
        </w:rPr>
        <w:t>n.</w:t>
      </w:r>
      <w:r w:rsidR="000B3D8F" w:rsidRPr="001643D1">
        <w:rPr>
          <w:rFonts w:ascii="Arial" w:hAnsi="Arial" w:cs="Arial"/>
        </w:rPr>
        <w:t xml:space="preserve"> _______</w:t>
      </w:r>
      <w:r w:rsidR="00AE0B81" w:rsidRPr="001643D1">
        <w:rPr>
          <w:rFonts w:ascii="Arial" w:hAnsi="Arial" w:cs="Arial"/>
        </w:rPr>
        <w:t>_____</w:t>
      </w:r>
      <w:r w:rsidR="000B3D8F" w:rsidRPr="001643D1">
        <w:rPr>
          <w:rFonts w:ascii="Arial" w:hAnsi="Arial" w:cs="Arial"/>
        </w:rPr>
        <w:t>__</w:t>
      </w:r>
      <w:r w:rsidR="00AE0B81" w:rsidRPr="001643D1">
        <w:rPr>
          <w:rFonts w:ascii="Arial" w:hAnsi="Arial" w:cs="Arial"/>
        </w:rPr>
        <w:t>_</w:t>
      </w:r>
      <w:r w:rsidR="000B3D8F" w:rsidRPr="001643D1">
        <w:rPr>
          <w:rFonts w:ascii="Arial" w:hAnsi="Arial" w:cs="Arial"/>
        </w:rPr>
        <w:t>, CPF</w:t>
      </w:r>
      <w:r w:rsidR="00DF01DC">
        <w:rPr>
          <w:rFonts w:ascii="Arial" w:hAnsi="Arial" w:cs="Arial"/>
        </w:rPr>
        <w:t xml:space="preserve"> n.</w:t>
      </w:r>
      <w:r w:rsidR="000B3D8F" w:rsidRPr="001643D1">
        <w:rPr>
          <w:rFonts w:ascii="Arial" w:hAnsi="Arial" w:cs="Arial"/>
        </w:rPr>
        <w:t>_________</w:t>
      </w:r>
      <w:r w:rsidR="00AE0B81" w:rsidRPr="001643D1">
        <w:rPr>
          <w:rFonts w:ascii="Arial" w:hAnsi="Arial" w:cs="Arial"/>
        </w:rPr>
        <w:t>__</w:t>
      </w:r>
      <w:r w:rsidR="000B3D8F" w:rsidRPr="001643D1">
        <w:rPr>
          <w:rFonts w:ascii="Arial" w:hAnsi="Arial" w:cs="Arial"/>
        </w:rPr>
        <w:t>__</w:t>
      </w:r>
      <w:r w:rsidR="00AE0B81" w:rsidRPr="001643D1">
        <w:rPr>
          <w:rFonts w:ascii="Arial" w:hAnsi="Arial" w:cs="Arial"/>
        </w:rPr>
        <w:t>, data de n</w:t>
      </w:r>
      <w:r w:rsidR="000B3D8F" w:rsidRPr="001643D1">
        <w:rPr>
          <w:rFonts w:ascii="Arial" w:hAnsi="Arial" w:cs="Arial"/>
        </w:rPr>
        <w:t>ascimento</w:t>
      </w:r>
      <w:r w:rsidR="000033FE" w:rsidRPr="001643D1">
        <w:rPr>
          <w:rFonts w:ascii="Arial" w:hAnsi="Arial" w:cs="Arial"/>
        </w:rPr>
        <w:t xml:space="preserve"> </w:t>
      </w:r>
      <w:r w:rsidR="000B3D8F" w:rsidRPr="001643D1">
        <w:rPr>
          <w:rFonts w:ascii="Arial" w:hAnsi="Arial" w:cs="Arial"/>
        </w:rPr>
        <w:t xml:space="preserve">______________, </w:t>
      </w:r>
      <w:r w:rsidR="00DF01DC">
        <w:rPr>
          <w:rFonts w:ascii="Arial" w:hAnsi="Arial" w:cs="Arial"/>
        </w:rPr>
        <w:t xml:space="preserve">Matrícula n. </w:t>
      </w:r>
      <w:r w:rsidR="000B3D8F" w:rsidRPr="001643D1">
        <w:rPr>
          <w:rFonts w:ascii="Arial" w:hAnsi="Arial" w:cs="Arial"/>
        </w:rPr>
        <w:t xml:space="preserve">___________, no </w:t>
      </w:r>
      <w:r w:rsidRPr="001643D1">
        <w:rPr>
          <w:rFonts w:ascii="Arial" w:hAnsi="Arial" w:cs="Arial"/>
        </w:rPr>
        <w:t>____</w:t>
      </w:r>
      <w:r w:rsidR="003848C8" w:rsidRPr="001643D1">
        <w:rPr>
          <w:rFonts w:ascii="Arial" w:hAnsi="Arial" w:cs="Arial"/>
        </w:rPr>
        <w:t xml:space="preserve"> </w:t>
      </w:r>
      <w:r w:rsidRPr="001643D1">
        <w:rPr>
          <w:rFonts w:ascii="Arial" w:hAnsi="Arial" w:cs="Arial"/>
        </w:rPr>
        <w:t>período do</w:t>
      </w:r>
      <w:r w:rsidR="003848C8" w:rsidRPr="001643D1">
        <w:rPr>
          <w:rFonts w:ascii="Arial" w:hAnsi="Arial" w:cs="Arial"/>
        </w:rPr>
        <w:t xml:space="preserve"> Curso de </w:t>
      </w:r>
      <w:r w:rsidR="00DF01DC">
        <w:rPr>
          <w:rFonts w:ascii="Arial" w:hAnsi="Arial" w:cs="Arial"/>
        </w:rPr>
        <w:t xml:space="preserve">Administração Bacharelado </w:t>
      </w:r>
      <w:r w:rsidRPr="001643D1">
        <w:rPr>
          <w:rFonts w:ascii="Arial" w:hAnsi="Arial" w:cs="Arial"/>
        </w:rPr>
        <w:t>da Universidade Estadual do Maranhão</w:t>
      </w:r>
      <w:r w:rsidR="00DF01DC">
        <w:rPr>
          <w:rFonts w:ascii="Arial" w:hAnsi="Arial" w:cs="Arial"/>
        </w:rPr>
        <w:t xml:space="preserve"> - UEMA</w:t>
      </w:r>
      <w:r w:rsidR="000B3D8F" w:rsidRPr="001643D1">
        <w:rPr>
          <w:rFonts w:ascii="Arial" w:hAnsi="Arial" w:cs="Arial"/>
        </w:rPr>
        <w:t xml:space="preserve">, </w:t>
      </w:r>
      <w:r w:rsidRPr="001643D1">
        <w:rPr>
          <w:rFonts w:ascii="Arial" w:hAnsi="Arial" w:cs="Arial"/>
        </w:rPr>
        <w:t xml:space="preserve">residente </w:t>
      </w:r>
      <w:r w:rsidR="000B3D8F" w:rsidRPr="001643D1">
        <w:rPr>
          <w:rFonts w:ascii="Arial" w:hAnsi="Arial" w:cs="Arial"/>
        </w:rPr>
        <w:t>e domiciliad</w:t>
      </w:r>
      <w:r w:rsidR="00AF133A">
        <w:rPr>
          <w:rFonts w:ascii="Arial" w:hAnsi="Arial" w:cs="Arial"/>
        </w:rPr>
        <w:t>a</w:t>
      </w:r>
      <w:r w:rsidR="000B3D8F" w:rsidRPr="001643D1">
        <w:rPr>
          <w:rFonts w:ascii="Arial" w:hAnsi="Arial" w:cs="Arial"/>
        </w:rPr>
        <w:t xml:space="preserve"> na R</w:t>
      </w:r>
      <w:r w:rsidRPr="001643D1">
        <w:rPr>
          <w:rFonts w:ascii="Arial" w:hAnsi="Arial" w:cs="Arial"/>
        </w:rPr>
        <w:t>ua</w:t>
      </w:r>
      <w:r w:rsidR="000B3D8F" w:rsidRPr="001643D1">
        <w:rPr>
          <w:rFonts w:ascii="Arial" w:hAnsi="Arial" w:cs="Arial"/>
        </w:rPr>
        <w:t>/Avenida</w:t>
      </w:r>
      <w:r w:rsidRPr="001643D1">
        <w:rPr>
          <w:rFonts w:ascii="Arial" w:hAnsi="Arial" w:cs="Arial"/>
        </w:rPr>
        <w:t xml:space="preserve"> _________________________ em</w:t>
      </w:r>
      <w:r w:rsidR="003848C8" w:rsidRPr="001643D1">
        <w:rPr>
          <w:rFonts w:ascii="Arial" w:hAnsi="Arial" w:cs="Arial"/>
        </w:rPr>
        <w:t xml:space="preserve"> (cidade) </w:t>
      </w:r>
      <w:r w:rsidRPr="001643D1">
        <w:rPr>
          <w:rFonts w:ascii="Arial" w:hAnsi="Arial" w:cs="Arial"/>
        </w:rPr>
        <w:t>____</w:t>
      </w:r>
      <w:r w:rsidR="003848C8" w:rsidRPr="001643D1">
        <w:rPr>
          <w:rFonts w:ascii="Arial" w:hAnsi="Arial" w:cs="Arial"/>
        </w:rPr>
        <w:t>__________, doravante denominad</w:t>
      </w:r>
      <w:r w:rsidR="00AF133A">
        <w:rPr>
          <w:rFonts w:ascii="Arial" w:hAnsi="Arial" w:cs="Arial"/>
        </w:rPr>
        <w:t>a</w:t>
      </w:r>
      <w:r w:rsidR="000B3D8F" w:rsidRPr="001643D1">
        <w:rPr>
          <w:rFonts w:ascii="Arial" w:hAnsi="Arial" w:cs="Arial"/>
        </w:rPr>
        <w:t xml:space="preserve"> </w:t>
      </w:r>
      <w:r w:rsidR="00AF133A">
        <w:rPr>
          <w:rFonts w:ascii="Arial" w:hAnsi="Arial" w:cs="Arial"/>
          <w:b/>
        </w:rPr>
        <w:t>ESTAGIÁRIA</w:t>
      </w:r>
      <w:r w:rsidR="003203AD" w:rsidRPr="001643D1">
        <w:rPr>
          <w:rFonts w:ascii="Arial" w:hAnsi="Arial" w:cs="Arial"/>
          <w:b/>
        </w:rPr>
        <w:t>,</w:t>
      </w:r>
      <w:r w:rsidRPr="001643D1">
        <w:rPr>
          <w:rFonts w:ascii="Arial" w:hAnsi="Arial" w:cs="Arial"/>
        </w:rPr>
        <w:t xml:space="preserve"> contando com a participaçã</w:t>
      </w:r>
      <w:r w:rsidR="003848C8" w:rsidRPr="001643D1">
        <w:rPr>
          <w:rFonts w:ascii="Arial" w:hAnsi="Arial" w:cs="Arial"/>
        </w:rPr>
        <w:t>o na qualidade de interveniente</w:t>
      </w:r>
      <w:r w:rsidRPr="001643D1">
        <w:rPr>
          <w:rFonts w:ascii="Arial" w:hAnsi="Arial" w:cs="Arial"/>
        </w:rPr>
        <w:t xml:space="preserve"> da Universidade Estadual do Maranhão</w:t>
      </w:r>
      <w:r w:rsidR="003E5A85" w:rsidRPr="001643D1">
        <w:rPr>
          <w:rFonts w:ascii="Arial" w:hAnsi="Arial" w:cs="Arial"/>
        </w:rPr>
        <w:t>,</w:t>
      </w:r>
      <w:r w:rsidRPr="001643D1">
        <w:rPr>
          <w:rFonts w:ascii="Arial" w:hAnsi="Arial" w:cs="Arial"/>
        </w:rPr>
        <w:t xml:space="preserve"> neste ato representada pelo Diretor do Curso de</w:t>
      </w:r>
      <w:r w:rsidR="00DF01DC">
        <w:rPr>
          <w:rFonts w:ascii="Arial" w:hAnsi="Arial" w:cs="Arial"/>
        </w:rPr>
        <w:t xml:space="preserve"> Administração Bacharelado </w:t>
      </w:r>
      <w:r w:rsidR="00DF01DC" w:rsidRPr="00E72E93">
        <w:rPr>
          <w:rFonts w:ascii="Arial" w:hAnsi="Arial" w:cs="Arial"/>
          <w:b/>
          <w:bCs/>
        </w:rPr>
        <w:t>João Airton Santos Porto</w:t>
      </w:r>
      <w:r w:rsidR="00DF01DC">
        <w:rPr>
          <w:rFonts w:ascii="Arial" w:hAnsi="Arial" w:cs="Arial"/>
        </w:rPr>
        <w:t xml:space="preserve">, </w:t>
      </w:r>
      <w:r w:rsidR="003848C8" w:rsidRPr="001643D1">
        <w:rPr>
          <w:rFonts w:ascii="Arial" w:hAnsi="Arial" w:cs="Arial"/>
        </w:rPr>
        <w:t>C</w:t>
      </w:r>
      <w:r w:rsidR="003E5A85" w:rsidRPr="001643D1">
        <w:rPr>
          <w:rFonts w:ascii="Arial" w:hAnsi="Arial" w:cs="Arial"/>
        </w:rPr>
        <w:t>PF</w:t>
      </w:r>
      <w:r w:rsidR="003848C8" w:rsidRPr="001643D1">
        <w:rPr>
          <w:rFonts w:ascii="Arial" w:hAnsi="Arial" w:cs="Arial"/>
        </w:rPr>
        <w:t xml:space="preserve"> n</w:t>
      </w:r>
      <w:r w:rsidR="00DF01DC">
        <w:rPr>
          <w:rFonts w:ascii="Arial" w:hAnsi="Arial" w:cs="Arial"/>
        </w:rPr>
        <w:t>. 340.367.333-20</w:t>
      </w:r>
      <w:r w:rsidRPr="001643D1">
        <w:rPr>
          <w:rFonts w:ascii="Arial" w:hAnsi="Arial" w:cs="Arial"/>
        </w:rPr>
        <w:t xml:space="preserve">, invocando explicitamente, conforme o que determina </w:t>
      </w:r>
      <w:r w:rsidR="00155E45" w:rsidRPr="001643D1">
        <w:rPr>
          <w:rFonts w:ascii="Arial" w:hAnsi="Arial" w:cs="Arial"/>
        </w:rPr>
        <w:t>a Lei Federal 11.788/2008</w:t>
      </w:r>
      <w:r w:rsidRPr="001643D1">
        <w:rPr>
          <w:rFonts w:ascii="Arial" w:hAnsi="Arial" w:cs="Arial"/>
        </w:rPr>
        <w:t>, o “Instrumento Jurídico” a que este Termo de C</w:t>
      </w:r>
      <w:r w:rsidR="00155E45" w:rsidRPr="001643D1">
        <w:rPr>
          <w:rFonts w:ascii="Arial" w:hAnsi="Arial" w:cs="Arial"/>
        </w:rPr>
        <w:t xml:space="preserve">ompromisso se vincula, a saber o convênio </w:t>
      </w:r>
      <w:r w:rsidRPr="001643D1">
        <w:rPr>
          <w:rFonts w:ascii="Arial" w:hAnsi="Arial" w:cs="Arial"/>
        </w:rPr>
        <w:t xml:space="preserve">entre a </w:t>
      </w:r>
      <w:r w:rsidRPr="00050EED">
        <w:rPr>
          <w:rFonts w:ascii="Arial" w:hAnsi="Arial" w:cs="Arial"/>
          <w:b/>
          <w:bCs/>
        </w:rPr>
        <w:t>CONCEDENTE</w:t>
      </w:r>
      <w:r w:rsidRPr="001643D1">
        <w:rPr>
          <w:rFonts w:ascii="Arial" w:hAnsi="Arial" w:cs="Arial"/>
        </w:rPr>
        <w:t xml:space="preserve"> e a </w:t>
      </w:r>
      <w:r w:rsidRPr="00050EED">
        <w:rPr>
          <w:rFonts w:ascii="Arial" w:hAnsi="Arial" w:cs="Arial"/>
          <w:b/>
          <w:bCs/>
        </w:rPr>
        <w:t>UEMA</w:t>
      </w:r>
      <w:r w:rsidRPr="001643D1">
        <w:rPr>
          <w:rFonts w:ascii="Arial" w:hAnsi="Arial" w:cs="Arial"/>
        </w:rPr>
        <w:t>.</w:t>
      </w:r>
    </w:p>
    <w:p w14:paraId="2286057B" w14:textId="77777777" w:rsidR="00FF45B3" w:rsidRPr="001643D1" w:rsidRDefault="00FF45B3" w:rsidP="00050EED">
      <w:pPr>
        <w:spacing w:after="240"/>
        <w:jc w:val="both"/>
        <w:rPr>
          <w:rFonts w:ascii="Arial" w:hAnsi="Arial" w:cs="Arial"/>
        </w:rPr>
      </w:pPr>
      <w:r w:rsidRPr="001643D1">
        <w:rPr>
          <w:rFonts w:ascii="Arial" w:hAnsi="Arial" w:cs="Arial"/>
          <w:b/>
        </w:rPr>
        <w:t>CLÁ</w:t>
      </w:r>
      <w:r w:rsidR="003848C8" w:rsidRPr="001643D1">
        <w:rPr>
          <w:rFonts w:ascii="Arial" w:hAnsi="Arial" w:cs="Arial"/>
          <w:b/>
        </w:rPr>
        <w:t>U</w:t>
      </w:r>
      <w:r w:rsidRPr="001643D1">
        <w:rPr>
          <w:rFonts w:ascii="Arial" w:hAnsi="Arial" w:cs="Arial"/>
          <w:b/>
        </w:rPr>
        <w:t>SULA PRIMEIRA</w:t>
      </w:r>
      <w:r w:rsidR="00AE0B81" w:rsidRPr="001643D1">
        <w:rPr>
          <w:rFonts w:ascii="Arial" w:hAnsi="Arial" w:cs="Arial"/>
        </w:rPr>
        <w:t xml:space="preserve"> – O e</w:t>
      </w:r>
      <w:r w:rsidRPr="001643D1">
        <w:rPr>
          <w:rFonts w:ascii="Arial" w:hAnsi="Arial" w:cs="Arial"/>
        </w:rPr>
        <w:t>stágio tem por objetivo:</w:t>
      </w:r>
    </w:p>
    <w:p w14:paraId="0A8D0A3E" w14:textId="77777777" w:rsidR="00FF45B3" w:rsidRPr="001643D1" w:rsidRDefault="00D8177D" w:rsidP="00050EED">
      <w:pPr>
        <w:numPr>
          <w:ilvl w:val="0"/>
          <w:numId w:val="8"/>
        </w:numPr>
        <w:ind w:left="284" w:hanging="284"/>
        <w:jc w:val="both"/>
        <w:textAlignment w:val="auto"/>
        <w:rPr>
          <w:rFonts w:ascii="Arial" w:hAnsi="Arial" w:cs="Arial"/>
        </w:rPr>
      </w:pPr>
      <w:r w:rsidRPr="001643D1">
        <w:rPr>
          <w:rFonts w:ascii="Arial" w:hAnsi="Arial" w:cs="Arial"/>
        </w:rPr>
        <w:t xml:space="preserve">Treinar </w:t>
      </w:r>
      <w:r w:rsidR="00AF133A">
        <w:rPr>
          <w:rFonts w:ascii="Arial" w:hAnsi="Arial" w:cs="Arial"/>
        </w:rPr>
        <w:t>a</w:t>
      </w:r>
      <w:r w:rsidRPr="001643D1">
        <w:rPr>
          <w:rFonts w:ascii="Arial" w:hAnsi="Arial" w:cs="Arial"/>
        </w:rPr>
        <w:t xml:space="preserve"> </w:t>
      </w:r>
      <w:r w:rsidR="00AF133A">
        <w:rPr>
          <w:rFonts w:ascii="Arial" w:hAnsi="Arial" w:cs="Arial"/>
        </w:rPr>
        <w:t>ESTAGIÁRIA</w:t>
      </w:r>
      <w:r w:rsidR="00FF45B3" w:rsidRPr="001643D1">
        <w:rPr>
          <w:rFonts w:ascii="Arial" w:hAnsi="Arial" w:cs="Arial"/>
        </w:rPr>
        <w:t xml:space="preserve"> na </w:t>
      </w:r>
      <w:r w:rsidR="00050EED">
        <w:rPr>
          <w:rFonts w:ascii="Arial" w:hAnsi="Arial" w:cs="Arial"/>
        </w:rPr>
        <w:t>Á</w:t>
      </w:r>
      <w:r w:rsidR="00FF45B3" w:rsidRPr="001643D1">
        <w:rPr>
          <w:rFonts w:ascii="Arial" w:hAnsi="Arial" w:cs="Arial"/>
        </w:rPr>
        <w:t>rea</w:t>
      </w:r>
      <w:r w:rsidR="00050EED">
        <w:rPr>
          <w:rFonts w:ascii="Arial" w:hAnsi="Arial" w:cs="Arial"/>
        </w:rPr>
        <w:t xml:space="preserve"> de Administração,</w:t>
      </w:r>
      <w:r w:rsidR="003848C8" w:rsidRPr="001643D1">
        <w:rPr>
          <w:rFonts w:ascii="Arial" w:hAnsi="Arial" w:cs="Arial"/>
        </w:rPr>
        <w:t xml:space="preserve"> j</w:t>
      </w:r>
      <w:r w:rsidR="00FF45B3" w:rsidRPr="001643D1">
        <w:rPr>
          <w:rFonts w:ascii="Arial" w:hAnsi="Arial" w:cs="Arial"/>
        </w:rPr>
        <w:t xml:space="preserve">unto ao setor __________________________________ da </w:t>
      </w:r>
      <w:r w:rsidR="00FF45B3" w:rsidRPr="00050EED">
        <w:rPr>
          <w:rFonts w:ascii="Arial" w:hAnsi="Arial" w:cs="Arial"/>
          <w:b/>
          <w:bCs/>
        </w:rPr>
        <w:t>CONCEDENTE</w:t>
      </w:r>
      <w:r w:rsidR="00FF45B3" w:rsidRPr="001643D1">
        <w:rPr>
          <w:rFonts w:ascii="Arial" w:hAnsi="Arial" w:cs="Arial"/>
        </w:rPr>
        <w:t>;</w:t>
      </w:r>
    </w:p>
    <w:p w14:paraId="5FCE95BB" w14:textId="77777777" w:rsidR="00FF45B3" w:rsidRPr="001643D1" w:rsidRDefault="00FF45B3" w:rsidP="00050EED">
      <w:pPr>
        <w:numPr>
          <w:ilvl w:val="0"/>
          <w:numId w:val="8"/>
        </w:numPr>
        <w:spacing w:after="240"/>
        <w:ind w:left="284" w:hanging="284"/>
        <w:jc w:val="both"/>
        <w:textAlignment w:val="auto"/>
        <w:rPr>
          <w:rFonts w:ascii="Arial" w:hAnsi="Arial" w:cs="Arial"/>
        </w:rPr>
      </w:pPr>
      <w:r w:rsidRPr="001643D1">
        <w:rPr>
          <w:rFonts w:ascii="Arial" w:hAnsi="Arial" w:cs="Arial"/>
        </w:rPr>
        <w:t xml:space="preserve">Possibilitar à UEMA mais um caminho para a obtenção de subsídios necessários </w:t>
      </w:r>
      <w:r w:rsidR="003848C8" w:rsidRPr="001643D1">
        <w:rPr>
          <w:rFonts w:ascii="Arial" w:hAnsi="Arial" w:cs="Arial"/>
        </w:rPr>
        <w:t>a</w:t>
      </w:r>
      <w:r w:rsidRPr="001643D1">
        <w:rPr>
          <w:rFonts w:ascii="Arial" w:hAnsi="Arial" w:cs="Arial"/>
        </w:rPr>
        <w:t xml:space="preserve"> permanente atualização de seus currículos, bem </w:t>
      </w:r>
      <w:proofErr w:type="spellStart"/>
      <w:r w:rsidRPr="001643D1">
        <w:rPr>
          <w:rFonts w:ascii="Arial" w:hAnsi="Arial" w:cs="Arial"/>
        </w:rPr>
        <w:t>com</w:t>
      </w:r>
      <w:proofErr w:type="spellEnd"/>
      <w:r w:rsidRPr="001643D1">
        <w:rPr>
          <w:rFonts w:ascii="Arial" w:hAnsi="Arial" w:cs="Arial"/>
        </w:rPr>
        <w:t xml:space="preserve"> à </w:t>
      </w:r>
      <w:r w:rsidRPr="00050EED">
        <w:rPr>
          <w:rFonts w:ascii="Arial" w:hAnsi="Arial" w:cs="Arial"/>
          <w:b/>
          <w:bCs/>
        </w:rPr>
        <w:t>CONCEDENTE</w:t>
      </w:r>
      <w:r w:rsidRPr="001643D1">
        <w:rPr>
          <w:rFonts w:ascii="Arial" w:hAnsi="Arial" w:cs="Arial"/>
        </w:rPr>
        <w:t xml:space="preserve"> mais um  canal de informações indispensáveis </w:t>
      </w:r>
      <w:r w:rsidR="003848C8" w:rsidRPr="001643D1">
        <w:rPr>
          <w:rFonts w:ascii="Arial" w:hAnsi="Arial" w:cs="Arial"/>
        </w:rPr>
        <w:t>à</w:t>
      </w:r>
      <w:r w:rsidRPr="001643D1">
        <w:rPr>
          <w:rFonts w:ascii="Arial" w:hAnsi="Arial" w:cs="Arial"/>
        </w:rPr>
        <w:t xml:space="preserve"> sua constante aproximação das fontes de conhecimentos técnicos e científicos.</w:t>
      </w:r>
    </w:p>
    <w:p w14:paraId="13532364" w14:textId="77777777" w:rsidR="00FF45B3" w:rsidRDefault="00FF45B3" w:rsidP="00050EED">
      <w:pPr>
        <w:spacing w:after="240"/>
        <w:jc w:val="both"/>
        <w:rPr>
          <w:rFonts w:ascii="Arial" w:hAnsi="Arial" w:cs="Arial"/>
        </w:rPr>
      </w:pPr>
      <w:r w:rsidRPr="001643D1">
        <w:rPr>
          <w:rFonts w:ascii="Arial" w:hAnsi="Arial" w:cs="Arial"/>
          <w:b/>
        </w:rPr>
        <w:t>CLÁ</w:t>
      </w:r>
      <w:r w:rsidR="008C35C7" w:rsidRPr="001643D1">
        <w:rPr>
          <w:rFonts w:ascii="Arial" w:hAnsi="Arial" w:cs="Arial"/>
          <w:b/>
        </w:rPr>
        <w:t>U</w:t>
      </w:r>
      <w:r w:rsidRPr="001643D1">
        <w:rPr>
          <w:rFonts w:ascii="Arial" w:hAnsi="Arial" w:cs="Arial"/>
          <w:b/>
        </w:rPr>
        <w:t>SULA SEGUNDA</w:t>
      </w:r>
      <w:r w:rsidRPr="001643D1">
        <w:rPr>
          <w:rFonts w:ascii="Arial" w:hAnsi="Arial" w:cs="Arial"/>
        </w:rPr>
        <w:t xml:space="preserve"> – Ficam definidas, pela </w:t>
      </w:r>
      <w:r w:rsidRPr="00050EED">
        <w:rPr>
          <w:rFonts w:ascii="Arial" w:hAnsi="Arial" w:cs="Arial"/>
          <w:b/>
          <w:bCs/>
        </w:rPr>
        <w:t>CONCEDENTE</w:t>
      </w:r>
      <w:r w:rsidRPr="001643D1">
        <w:rPr>
          <w:rFonts w:ascii="Arial" w:hAnsi="Arial" w:cs="Arial"/>
        </w:rPr>
        <w:t>, as seguintes características de realização do estágio:</w:t>
      </w:r>
    </w:p>
    <w:p w14:paraId="778181DA" w14:textId="77777777" w:rsidR="00FF45B3" w:rsidRPr="001643D1" w:rsidRDefault="00FF45B3" w:rsidP="00050EED">
      <w:pPr>
        <w:numPr>
          <w:ilvl w:val="0"/>
          <w:numId w:val="9"/>
        </w:numPr>
        <w:ind w:left="284" w:hanging="284"/>
        <w:jc w:val="both"/>
        <w:textAlignment w:val="auto"/>
        <w:rPr>
          <w:rFonts w:ascii="Arial" w:hAnsi="Arial" w:cs="Arial"/>
        </w:rPr>
      </w:pPr>
      <w:r w:rsidRPr="001643D1">
        <w:rPr>
          <w:rFonts w:ascii="Arial" w:hAnsi="Arial" w:cs="Arial"/>
        </w:rPr>
        <w:t>O prazo de duração do presente Termo de Compromisso será de ______________</w:t>
      </w:r>
      <w:r w:rsidR="008C35C7" w:rsidRPr="001643D1">
        <w:rPr>
          <w:rFonts w:ascii="Arial" w:hAnsi="Arial" w:cs="Arial"/>
        </w:rPr>
        <w:t>________</w:t>
      </w:r>
      <w:r w:rsidRPr="001643D1">
        <w:rPr>
          <w:rFonts w:ascii="Arial" w:hAnsi="Arial" w:cs="Arial"/>
        </w:rPr>
        <w:t>_________</w:t>
      </w:r>
      <w:r w:rsidR="008C35C7" w:rsidRPr="001643D1">
        <w:rPr>
          <w:rFonts w:ascii="Arial" w:hAnsi="Arial" w:cs="Arial"/>
        </w:rPr>
        <w:t>;</w:t>
      </w:r>
    </w:p>
    <w:p w14:paraId="3E5F6FD2" w14:textId="77777777" w:rsidR="00FF45B3" w:rsidRPr="00050EED" w:rsidRDefault="008875F6" w:rsidP="00050EED">
      <w:pPr>
        <w:numPr>
          <w:ilvl w:val="0"/>
          <w:numId w:val="9"/>
        </w:numPr>
        <w:ind w:left="284" w:hanging="284"/>
        <w:jc w:val="both"/>
        <w:textAlignment w:val="auto"/>
        <w:rPr>
          <w:rFonts w:ascii="Arial" w:hAnsi="Arial" w:cs="Arial"/>
          <w:bCs/>
        </w:rPr>
      </w:pPr>
      <w:r w:rsidRPr="00050EED">
        <w:rPr>
          <w:rFonts w:ascii="Arial" w:hAnsi="Arial" w:cs="Arial"/>
          <w:bCs/>
        </w:rPr>
        <w:t>O Estágio será desenvolvido no(s) seguintes dias da semana:____________________ e horários</w:t>
      </w:r>
      <w:r w:rsidR="001601FC" w:rsidRPr="00050EED">
        <w:rPr>
          <w:rFonts w:ascii="Arial" w:hAnsi="Arial" w:cs="Arial"/>
          <w:bCs/>
        </w:rPr>
        <w:t xml:space="preserve"> </w:t>
      </w:r>
      <w:r w:rsidRPr="00050EED">
        <w:rPr>
          <w:rFonts w:ascii="Arial" w:hAnsi="Arial" w:cs="Arial"/>
          <w:bCs/>
        </w:rPr>
        <w:t>______________</w:t>
      </w:r>
      <w:r w:rsidR="002D6A7A" w:rsidRPr="00050EED">
        <w:rPr>
          <w:rFonts w:ascii="Arial" w:hAnsi="Arial" w:cs="Arial"/>
          <w:bCs/>
        </w:rPr>
        <w:t xml:space="preserve">____, tendo que realizar a </w:t>
      </w:r>
      <w:r w:rsidR="00AF133A">
        <w:rPr>
          <w:rFonts w:ascii="Arial" w:hAnsi="Arial" w:cs="Arial"/>
          <w:bCs/>
        </w:rPr>
        <w:t>ESTAGIÁRIA</w:t>
      </w:r>
      <w:r w:rsidRPr="00050EED">
        <w:rPr>
          <w:rFonts w:ascii="Arial" w:hAnsi="Arial" w:cs="Arial"/>
          <w:bCs/>
        </w:rPr>
        <w:t xml:space="preserve"> a ________(___________________) horas por semana</w:t>
      </w:r>
      <w:r w:rsidR="00FF45B3" w:rsidRPr="00050EED">
        <w:rPr>
          <w:rFonts w:ascii="Arial" w:hAnsi="Arial" w:cs="Arial"/>
          <w:bCs/>
        </w:rPr>
        <w:t>;</w:t>
      </w:r>
    </w:p>
    <w:p w14:paraId="6E51AD38" w14:textId="77777777" w:rsidR="00FF45B3" w:rsidRPr="001643D1" w:rsidRDefault="008C35C7" w:rsidP="00050EED">
      <w:pPr>
        <w:numPr>
          <w:ilvl w:val="0"/>
          <w:numId w:val="9"/>
        </w:numPr>
        <w:ind w:left="284" w:hanging="284"/>
        <w:jc w:val="both"/>
        <w:textAlignment w:val="auto"/>
        <w:rPr>
          <w:rFonts w:ascii="Arial" w:hAnsi="Arial" w:cs="Arial"/>
        </w:rPr>
      </w:pPr>
      <w:r w:rsidRPr="001643D1">
        <w:rPr>
          <w:rFonts w:ascii="Arial" w:hAnsi="Arial" w:cs="Arial"/>
        </w:rPr>
        <w:t xml:space="preserve">Serão confiadas </w:t>
      </w:r>
      <w:r w:rsidR="005C7F05">
        <w:rPr>
          <w:rFonts w:ascii="Arial" w:hAnsi="Arial" w:cs="Arial"/>
        </w:rPr>
        <w:t>à</w:t>
      </w:r>
      <w:r w:rsidRPr="001643D1">
        <w:rPr>
          <w:rFonts w:ascii="Arial" w:hAnsi="Arial" w:cs="Arial"/>
        </w:rPr>
        <w:t xml:space="preserve"> </w:t>
      </w:r>
      <w:r w:rsidR="00AF133A">
        <w:rPr>
          <w:rFonts w:ascii="Arial" w:hAnsi="Arial" w:cs="Arial"/>
          <w:b/>
          <w:bCs/>
        </w:rPr>
        <w:t>ESTAGIÁRIA</w:t>
      </w:r>
      <w:r w:rsidRPr="001643D1">
        <w:rPr>
          <w:rFonts w:ascii="Arial" w:hAnsi="Arial" w:cs="Arial"/>
        </w:rPr>
        <w:t xml:space="preserve"> as seguintes tarefas: </w:t>
      </w:r>
      <w:r w:rsidRPr="001643D1">
        <w:rPr>
          <w:rFonts w:ascii="Arial" w:hAnsi="Arial" w:cs="Arial"/>
        </w:rPr>
        <w:softHyphen/>
      </w:r>
      <w:r w:rsidRPr="001643D1">
        <w:rPr>
          <w:rFonts w:ascii="Arial" w:hAnsi="Arial" w:cs="Arial"/>
        </w:rPr>
        <w:softHyphen/>
      </w:r>
      <w:r w:rsidRPr="001643D1">
        <w:rPr>
          <w:rFonts w:ascii="Arial" w:hAnsi="Arial" w:cs="Arial"/>
        </w:rPr>
        <w:softHyphen/>
      </w:r>
      <w:r w:rsidRPr="001643D1">
        <w:rPr>
          <w:rFonts w:ascii="Arial" w:hAnsi="Arial" w:cs="Arial"/>
        </w:rPr>
        <w:softHyphen/>
      </w:r>
      <w:r w:rsidRPr="001643D1">
        <w:rPr>
          <w:rFonts w:ascii="Arial" w:hAnsi="Arial" w:cs="Arial"/>
        </w:rPr>
        <w:softHyphen/>
      </w:r>
      <w:r w:rsidRPr="001643D1">
        <w:rPr>
          <w:rFonts w:ascii="Arial" w:hAnsi="Arial" w:cs="Arial"/>
        </w:rPr>
        <w:softHyphen/>
      </w:r>
      <w:r w:rsidRPr="001643D1">
        <w:rPr>
          <w:rFonts w:ascii="Arial" w:hAnsi="Arial" w:cs="Arial"/>
        </w:rPr>
        <w:softHyphen/>
      </w:r>
      <w:r w:rsidRPr="001643D1">
        <w:rPr>
          <w:rFonts w:ascii="Arial" w:hAnsi="Arial" w:cs="Arial"/>
        </w:rPr>
        <w:softHyphen/>
      </w:r>
      <w:r w:rsidRPr="001643D1">
        <w:rPr>
          <w:rFonts w:ascii="Arial" w:hAnsi="Arial" w:cs="Arial"/>
        </w:rPr>
        <w:softHyphen/>
      </w:r>
      <w:r w:rsidRPr="001643D1">
        <w:rPr>
          <w:rFonts w:ascii="Arial" w:hAnsi="Arial" w:cs="Arial"/>
        </w:rPr>
        <w:softHyphen/>
        <w:t>____________________________________</w:t>
      </w:r>
      <w:r w:rsidR="001601FC" w:rsidRPr="001643D1">
        <w:rPr>
          <w:rFonts w:ascii="Arial" w:hAnsi="Arial" w:cs="Arial"/>
        </w:rPr>
        <w:t>_____</w:t>
      </w:r>
      <w:r w:rsidRPr="001643D1">
        <w:rPr>
          <w:rFonts w:ascii="Arial" w:hAnsi="Arial" w:cs="Arial"/>
        </w:rPr>
        <w:t>;</w:t>
      </w:r>
    </w:p>
    <w:p w14:paraId="4E6F26B1" w14:textId="77777777" w:rsidR="008C35C7" w:rsidRPr="001643D1" w:rsidRDefault="008C35C7" w:rsidP="00050EED">
      <w:pPr>
        <w:numPr>
          <w:ilvl w:val="0"/>
          <w:numId w:val="9"/>
        </w:numPr>
        <w:ind w:left="284" w:hanging="284"/>
        <w:jc w:val="both"/>
        <w:textAlignment w:val="auto"/>
        <w:rPr>
          <w:rFonts w:ascii="Arial" w:hAnsi="Arial" w:cs="Arial"/>
        </w:rPr>
      </w:pPr>
      <w:r w:rsidRPr="001643D1">
        <w:rPr>
          <w:rFonts w:ascii="Arial" w:hAnsi="Arial" w:cs="Arial"/>
        </w:rPr>
        <w:t xml:space="preserve">Fica designado como </w:t>
      </w:r>
      <w:r w:rsidRPr="00C96A12">
        <w:rPr>
          <w:rFonts w:ascii="Arial" w:hAnsi="Arial" w:cs="Arial"/>
          <w:b/>
          <w:bCs/>
        </w:rPr>
        <w:t>Supervisor Técnico</w:t>
      </w:r>
      <w:r w:rsidRPr="001643D1">
        <w:rPr>
          <w:rFonts w:ascii="Arial" w:hAnsi="Arial" w:cs="Arial"/>
        </w:rPr>
        <w:t xml:space="preserve">, por parte da </w:t>
      </w:r>
      <w:r w:rsidRPr="00C96A12">
        <w:rPr>
          <w:rFonts w:ascii="Arial" w:hAnsi="Arial" w:cs="Arial"/>
          <w:b/>
          <w:bCs/>
        </w:rPr>
        <w:t>CONCEDENTE</w:t>
      </w:r>
      <w:r w:rsidRPr="001643D1">
        <w:rPr>
          <w:rFonts w:ascii="Arial" w:hAnsi="Arial" w:cs="Arial"/>
        </w:rPr>
        <w:t xml:space="preserve">, o(a) Sr.(a) ________________________, a  quem competirá, ademais, articular-se com o objetivo de harmonização das respectivas orientações, com o </w:t>
      </w:r>
      <w:r w:rsidRPr="00C96A12">
        <w:rPr>
          <w:rFonts w:ascii="Arial" w:hAnsi="Arial" w:cs="Arial"/>
          <w:b/>
          <w:bCs/>
        </w:rPr>
        <w:t>Professor Orientador</w:t>
      </w:r>
      <w:r w:rsidRPr="001643D1">
        <w:rPr>
          <w:rFonts w:ascii="Arial" w:hAnsi="Arial" w:cs="Arial"/>
        </w:rPr>
        <w:t xml:space="preserve">, designado pela </w:t>
      </w:r>
      <w:r w:rsidRPr="00C96A12">
        <w:rPr>
          <w:rFonts w:ascii="Arial" w:hAnsi="Arial" w:cs="Arial"/>
          <w:b/>
          <w:bCs/>
        </w:rPr>
        <w:t>UEMA</w:t>
      </w:r>
      <w:r w:rsidRPr="001643D1">
        <w:rPr>
          <w:rFonts w:ascii="Arial" w:hAnsi="Arial" w:cs="Arial"/>
        </w:rPr>
        <w:t xml:space="preserve">, professor ________________________________que visitará a </w:t>
      </w:r>
      <w:r w:rsidRPr="00C96A12">
        <w:rPr>
          <w:rFonts w:ascii="Arial" w:hAnsi="Arial" w:cs="Arial"/>
          <w:b/>
          <w:bCs/>
        </w:rPr>
        <w:t>CONCEDENTE</w:t>
      </w:r>
      <w:r w:rsidRPr="001643D1">
        <w:rPr>
          <w:rFonts w:ascii="Arial" w:hAnsi="Arial" w:cs="Arial"/>
        </w:rPr>
        <w:t xml:space="preserve"> tantas vezes se façam necessárias e nela terá acesso ao ponto de trabalho d</w:t>
      </w:r>
      <w:r w:rsidR="005C7F05">
        <w:rPr>
          <w:rFonts w:ascii="Arial" w:hAnsi="Arial" w:cs="Arial"/>
        </w:rPr>
        <w:t>a</w:t>
      </w:r>
      <w:r w:rsidRPr="001643D1">
        <w:rPr>
          <w:rFonts w:ascii="Arial" w:hAnsi="Arial" w:cs="Arial"/>
        </w:rPr>
        <w:t xml:space="preserve"> </w:t>
      </w:r>
      <w:r w:rsidR="00AF133A">
        <w:rPr>
          <w:rFonts w:ascii="Arial" w:hAnsi="Arial" w:cs="Arial"/>
          <w:b/>
          <w:bCs/>
        </w:rPr>
        <w:t>ESTAGIÁRIA</w:t>
      </w:r>
      <w:r w:rsidRPr="001643D1">
        <w:rPr>
          <w:rFonts w:ascii="Arial" w:hAnsi="Arial" w:cs="Arial"/>
        </w:rPr>
        <w:t>;</w:t>
      </w:r>
    </w:p>
    <w:p w14:paraId="192C3D21" w14:textId="77777777" w:rsidR="00FF45B3" w:rsidRPr="001643D1" w:rsidRDefault="00FF45B3" w:rsidP="00050EED">
      <w:pPr>
        <w:numPr>
          <w:ilvl w:val="0"/>
          <w:numId w:val="9"/>
        </w:numPr>
        <w:ind w:left="284" w:hanging="284"/>
        <w:jc w:val="both"/>
        <w:textAlignment w:val="auto"/>
        <w:rPr>
          <w:rFonts w:ascii="Arial" w:hAnsi="Arial" w:cs="Arial"/>
        </w:rPr>
      </w:pPr>
      <w:r w:rsidRPr="001643D1">
        <w:rPr>
          <w:rFonts w:ascii="Arial" w:hAnsi="Arial" w:cs="Arial"/>
        </w:rPr>
        <w:t xml:space="preserve">A </w:t>
      </w:r>
      <w:r w:rsidRPr="00C96A12">
        <w:rPr>
          <w:rFonts w:ascii="Arial" w:hAnsi="Arial" w:cs="Arial"/>
          <w:b/>
          <w:bCs/>
        </w:rPr>
        <w:t>CONCEDENTE</w:t>
      </w:r>
      <w:r w:rsidRPr="001643D1">
        <w:rPr>
          <w:rFonts w:ascii="Arial" w:hAnsi="Arial" w:cs="Arial"/>
        </w:rPr>
        <w:t xml:space="preserve"> permite</w:t>
      </w:r>
      <w:r w:rsidR="0008264B" w:rsidRPr="001643D1">
        <w:rPr>
          <w:rFonts w:ascii="Arial" w:hAnsi="Arial" w:cs="Arial"/>
        </w:rPr>
        <w:t xml:space="preserve"> o</w:t>
      </w:r>
      <w:r w:rsidRPr="001643D1">
        <w:rPr>
          <w:rFonts w:ascii="Arial" w:hAnsi="Arial" w:cs="Arial"/>
        </w:rPr>
        <w:t xml:space="preserve"> </w:t>
      </w:r>
      <w:r w:rsidR="00C96A12" w:rsidRPr="00C96A12">
        <w:rPr>
          <w:rFonts w:ascii="Arial" w:hAnsi="Arial" w:cs="Arial"/>
          <w:b/>
          <w:bCs/>
        </w:rPr>
        <w:t xml:space="preserve">Professor </w:t>
      </w:r>
      <w:r w:rsidR="00381C68" w:rsidRPr="00C96A12">
        <w:rPr>
          <w:rFonts w:ascii="Arial" w:hAnsi="Arial" w:cs="Arial"/>
          <w:b/>
          <w:bCs/>
        </w:rPr>
        <w:t>Orientador</w:t>
      </w:r>
      <w:r w:rsidR="00381C68" w:rsidRPr="001643D1">
        <w:rPr>
          <w:rFonts w:ascii="Arial" w:hAnsi="Arial" w:cs="Arial"/>
        </w:rPr>
        <w:t xml:space="preserve"> </w:t>
      </w:r>
      <w:r w:rsidRPr="001643D1">
        <w:rPr>
          <w:rFonts w:ascii="Arial" w:hAnsi="Arial" w:cs="Arial"/>
        </w:rPr>
        <w:t>__________________________</w:t>
      </w:r>
      <w:r w:rsidR="001601FC" w:rsidRPr="001643D1">
        <w:rPr>
          <w:rFonts w:ascii="Arial" w:hAnsi="Arial" w:cs="Arial"/>
        </w:rPr>
        <w:t>________</w:t>
      </w:r>
      <w:r w:rsidRPr="001643D1">
        <w:rPr>
          <w:rFonts w:ascii="Arial" w:hAnsi="Arial" w:cs="Arial"/>
        </w:rPr>
        <w:t>___________</w:t>
      </w:r>
      <w:r w:rsidR="00381C68" w:rsidRPr="001643D1">
        <w:rPr>
          <w:rFonts w:ascii="Arial" w:hAnsi="Arial" w:cs="Arial"/>
        </w:rPr>
        <w:t>,</w:t>
      </w:r>
      <w:r w:rsidRPr="001643D1">
        <w:rPr>
          <w:rFonts w:ascii="Arial" w:hAnsi="Arial" w:cs="Arial"/>
        </w:rPr>
        <w:t xml:space="preserve"> na qualidade de representante da </w:t>
      </w:r>
      <w:r w:rsidRPr="00C96A12">
        <w:rPr>
          <w:rFonts w:ascii="Arial" w:hAnsi="Arial" w:cs="Arial"/>
          <w:b/>
          <w:bCs/>
        </w:rPr>
        <w:t>UEMA</w:t>
      </w:r>
      <w:r w:rsidRPr="001643D1">
        <w:rPr>
          <w:rFonts w:ascii="Arial" w:hAnsi="Arial" w:cs="Arial"/>
        </w:rPr>
        <w:t>, o acesso ao posto de trabalho d</w:t>
      </w:r>
      <w:r w:rsidR="005C7F05">
        <w:rPr>
          <w:rFonts w:ascii="Arial" w:hAnsi="Arial" w:cs="Arial"/>
        </w:rPr>
        <w:t>a</w:t>
      </w:r>
      <w:r w:rsidRPr="001643D1">
        <w:rPr>
          <w:rFonts w:ascii="Arial" w:hAnsi="Arial" w:cs="Arial"/>
        </w:rPr>
        <w:t xml:space="preserve"> </w:t>
      </w:r>
      <w:r w:rsidR="00AF133A">
        <w:rPr>
          <w:rFonts w:ascii="Arial" w:hAnsi="Arial" w:cs="Arial"/>
          <w:b/>
          <w:bCs/>
        </w:rPr>
        <w:t>ESTAGIÁRIA</w:t>
      </w:r>
      <w:r w:rsidRPr="001643D1">
        <w:rPr>
          <w:rFonts w:ascii="Arial" w:hAnsi="Arial" w:cs="Arial"/>
        </w:rPr>
        <w:t>, tantas vezes quantas se façam necessárias, para efeito de observação e coleta de subsídios, com vista à avaliação do sistema de estágio;</w:t>
      </w:r>
    </w:p>
    <w:p w14:paraId="5131D2E2" w14:textId="77777777" w:rsidR="00FF45B3" w:rsidRPr="001643D1" w:rsidRDefault="00FF45B3" w:rsidP="00050EED">
      <w:pPr>
        <w:ind w:left="284" w:hanging="284"/>
        <w:jc w:val="both"/>
        <w:rPr>
          <w:rFonts w:ascii="Arial" w:hAnsi="Arial" w:cs="Arial"/>
          <w:sz w:val="6"/>
        </w:rPr>
      </w:pPr>
    </w:p>
    <w:p w14:paraId="7F741545" w14:textId="77777777" w:rsidR="00FF45B3" w:rsidRPr="001643D1" w:rsidRDefault="00FF45B3" w:rsidP="00C96A12">
      <w:pPr>
        <w:numPr>
          <w:ilvl w:val="0"/>
          <w:numId w:val="9"/>
        </w:numPr>
        <w:spacing w:after="240"/>
        <w:ind w:left="284" w:hanging="284"/>
        <w:jc w:val="both"/>
        <w:rPr>
          <w:rFonts w:ascii="Arial" w:hAnsi="Arial" w:cs="Arial"/>
        </w:rPr>
      </w:pPr>
      <w:r w:rsidRPr="001643D1">
        <w:rPr>
          <w:rFonts w:ascii="Arial" w:hAnsi="Arial" w:cs="Arial"/>
        </w:rPr>
        <w:t xml:space="preserve">À </w:t>
      </w:r>
      <w:r w:rsidRPr="00C96A12">
        <w:rPr>
          <w:rFonts w:ascii="Arial" w:hAnsi="Arial" w:cs="Arial"/>
          <w:b/>
          <w:bCs/>
        </w:rPr>
        <w:t>CONCEDENTE</w:t>
      </w:r>
      <w:r w:rsidRPr="001643D1">
        <w:rPr>
          <w:rFonts w:ascii="Arial" w:hAnsi="Arial" w:cs="Arial"/>
        </w:rPr>
        <w:t xml:space="preserve"> se assegura a prerrogativa de</w:t>
      </w:r>
      <w:r w:rsidR="00381C68" w:rsidRPr="001643D1">
        <w:rPr>
          <w:rFonts w:ascii="Arial" w:hAnsi="Arial" w:cs="Arial"/>
        </w:rPr>
        <w:t>,</w:t>
      </w:r>
      <w:r w:rsidRPr="001643D1">
        <w:rPr>
          <w:rFonts w:ascii="Arial" w:hAnsi="Arial" w:cs="Arial"/>
        </w:rPr>
        <w:t xml:space="preserve"> a qualquer momento, mediante a indicação explícita das razões, realizar o desligamento ou a substituição d</w:t>
      </w:r>
      <w:r w:rsidR="005C7F05">
        <w:rPr>
          <w:rFonts w:ascii="Arial" w:hAnsi="Arial" w:cs="Arial"/>
        </w:rPr>
        <w:t>a</w:t>
      </w:r>
      <w:r w:rsidRPr="001643D1">
        <w:rPr>
          <w:rFonts w:ascii="Arial" w:hAnsi="Arial" w:cs="Arial"/>
        </w:rPr>
        <w:t xml:space="preserve"> </w:t>
      </w:r>
      <w:r w:rsidR="00AF133A">
        <w:rPr>
          <w:rFonts w:ascii="Arial" w:hAnsi="Arial" w:cs="Arial"/>
          <w:b/>
          <w:bCs/>
        </w:rPr>
        <w:t>ESTAGIÁRIA</w:t>
      </w:r>
      <w:r w:rsidRPr="001643D1">
        <w:rPr>
          <w:rFonts w:ascii="Arial" w:hAnsi="Arial" w:cs="Arial"/>
        </w:rPr>
        <w:t xml:space="preserve">, nos casos previstos na legislação vigente, dando ciência da ocorrência à </w:t>
      </w:r>
      <w:r w:rsidRPr="00C96A12">
        <w:rPr>
          <w:rFonts w:ascii="Arial" w:hAnsi="Arial" w:cs="Arial"/>
          <w:b/>
          <w:bCs/>
        </w:rPr>
        <w:t>UEMA</w:t>
      </w:r>
      <w:r w:rsidRPr="001643D1">
        <w:rPr>
          <w:rFonts w:ascii="Arial" w:hAnsi="Arial" w:cs="Arial"/>
        </w:rPr>
        <w:t>.</w:t>
      </w:r>
    </w:p>
    <w:p w14:paraId="2360EADC" w14:textId="77777777" w:rsidR="001643D1" w:rsidRPr="001643D1" w:rsidRDefault="00FF45B3" w:rsidP="00C96A12">
      <w:pPr>
        <w:spacing w:after="240"/>
        <w:jc w:val="both"/>
        <w:rPr>
          <w:rFonts w:ascii="Arial" w:hAnsi="Arial" w:cs="Arial"/>
        </w:rPr>
      </w:pPr>
      <w:r w:rsidRPr="001643D1">
        <w:rPr>
          <w:rFonts w:ascii="Arial" w:hAnsi="Arial" w:cs="Arial"/>
          <w:b/>
        </w:rPr>
        <w:t>CLÁ</w:t>
      </w:r>
      <w:r w:rsidR="008C35C7" w:rsidRPr="001643D1">
        <w:rPr>
          <w:rFonts w:ascii="Arial" w:hAnsi="Arial" w:cs="Arial"/>
          <w:b/>
        </w:rPr>
        <w:t>U</w:t>
      </w:r>
      <w:r w:rsidRPr="001643D1">
        <w:rPr>
          <w:rFonts w:ascii="Arial" w:hAnsi="Arial" w:cs="Arial"/>
          <w:b/>
        </w:rPr>
        <w:t>SULA TERCEIRA</w:t>
      </w:r>
      <w:r w:rsidR="005870FF" w:rsidRPr="001643D1">
        <w:rPr>
          <w:rFonts w:ascii="Arial" w:hAnsi="Arial" w:cs="Arial"/>
        </w:rPr>
        <w:t xml:space="preserve"> – Compete </w:t>
      </w:r>
      <w:r w:rsidR="005C7F05">
        <w:rPr>
          <w:rFonts w:ascii="Arial" w:hAnsi="Arial" w:cs="Arial"/>
        </w:rPr>
        <w:t>à</w:t>
      </w:r>
      <w:r w:rsidR="005870FF" w:rsidRPr="001643D1">
        <w:rPr>
          <w:rFonts w:ascii="Arial" w:hAnsi="Arial" w:cs="Arial"/>
        </w:rPr>
        <w:t xml:space="preserve"> </w:t>
      </w:r>
      <w:r w:rsidR="00AF133A">
        <w:rPr>
          <w:rFonts w:ascii="Arial" w:hAnsi="Arial" w:cs="Arial"/>
          <w:b/>
          <w:bCs/>
        </w:rPr>
        <w:t>ESTAGIÁRIA</w:t>
      </w:r>
      <w:r w:rsidRPr="001643D1">
        <w:rPr>
          <w:rFonts w:ascii="Arial" w:hAnsi="Arial" w:cs="Arial"/>
        </w:rPr>
        <w:t>:</w:t>
      </w:r>
    </w:p>
    <w:p w14:paraId="581EB7E3" w14:textId="77777777" w:rsidR="00FF45B3" w:rsidRPr="00C96A12" w:rsidRDefault="00FF45B3" w:rsidP="00C96A12">
      <w:pPr>
        <w:numPr>
          <w:ilvl w:val="0"/>
          <w:numId w:val="10"/>
        </w:numPr>
        <w:ind w:left="284" w:hanging="284"/>
        <w:jc w:val="both"/>
        <w:textAlignment w:val="auto"/>
        <w:rPr>
          <w:rFonts w:ascii="Arial" w:hAnsi="Arial" w:cs="Arial"/>
        </w:rPr>
      </w:pPr>
      <w:r w:rsidRPr="00C96A12">
        <w:rPr>
          <w:rFonts w:ascii="Arial" w:hAnsi="Arial" w:cs="Arial"/>
        </w:rPr>
        <w:lastRenderedPageBreak/>
        <w:t xml:space="preserve">Estagiar durante o período, no horário e no local determinado, realizando as tarefas cometidas pela </w:t>
      </w:r>
      <w:r w:rsidRPr="00C96A12">
        <w:rPr>
          <w:rFonts w:ascii="Arial" w:hAnsi="Arial" w:cs="Arial"/>
          <w:b/>
          <w:bCs/>
        </w:rPr>
        <w:t>CONCEDENTE</w:t>
      </w:r>
      <w:r w:rsidRPr="00C96A12">
        <w:rPr>
          <w:rFonts w:ascii="Arial" w:hAnsi="Arial" w:cs="Arial"/>
        </w:rPr>
        <w:t xml:space="preserve">, segundo as definições por ela adotadas, conforme consta da </w:t>
      </w:r>
      <w:r w:rsidRPr="00C96A12">
        <w:rPr>
          <w:rFonts w:ascii="Arial" w:hAnsi="Arial" w:cs="Arial"/>
          <w:b/>
          <w:bCs/>
        </w:rPr>
        <w:t>CLÁSULA SEGUNDA</w:t>
      </w:r>
      <w:r w:rsidR="00FE0705" w:rsidRPr="00C96A12">
        <w:rPr>
          <w:rFonts w:ascii="Arial" w:hAnsi="Arial" w:cs="Arial"/>
        </w:rPr>
        <w:t xml:space="preserve"> em jornada compatível com o seu horário escolar</w:t>
      </w:r>
      <w:r w:rsidRPr="00C96A12">
        <w:rPr>
          <w:rFonts w:ascii="Arial" w:hAnsi="Arial" w:cs="Arial"/>
        </w:rPr>
        <w:t>;</w:t>
      </w:r>
    </w:p>
    <w:p w14:paraId="2D81619F" w14:textId="77777777" w:rsidR="00FF45B3" w:rsidRPr="001643D1" w:rsidRDefault="00FF45B3" w:rsidP="00C96A12">
      <w:pPr>
        <w:numPr>
          <w:ilvl w:val="0"/>
          <w:numId w:val="10"/>
        </w:numPr>
        <w:ind w:left="284" w:hanging="284"/>
        <w:jc w:val="both"/>
        <w:textAlignment w:val="auto"/>
        <w:rPr>
          <w:rFonts w:ascii="Arial" w:hAnsi="Arial" w:cs="Arial"/>
        </w:rPr>
      </w:pPr>
      <w:r w:rsidRPr="001643D1">
        <w:rPr>
          <w:rFonts w:ascii="Arial" w:hAnsi="Arial" w:cs="Arial"/>
        </w:rPr>
        <w:t xml:space="preserve">Realizar, quando do estágio, pesquisa, estudos e viagens que por ventura lhe sejam atribuídos pela </w:t>
      </w:r>
      <w:r w:rsidRPr="00C96A12">
        <w:rPr>
          <w:rFonts w:ascii="Arial" w:hAnsi="Arial" w:cs="Arial"/>
          <w:b/>
          <w:bCs/>
        </w:rPr>
        <w:t>CONCEDENTE</w:t>
      </w:r>
      <w:r w:rsidRPr="001643D1">
        <w:rPr>
          <w:rFonts w:ascii="Arial" w:hAnsi="Arial" w:cs="Arial"/>
        </w:rPr>
        <w:t xml:space="preserve">, cabendo </w:t>
      </w:r>
      <w:r w:rsidR="005C7F05">
        <w:rPr>
          <w:rFonts w:ascii="Arial" w:hAnsi="Arial" w:cs="Arial"/>
        </w:rPr>
        <w:t>à</w:t>
      </w:r>
      <w:r w:rsidRPr="001643D1">
        <w:rPr>
          <w:rFonts w:ascii="Arial" w:hAnsi="Arial" w:cs="Arial"/>
        </w:rPr>
        <w:t xml:space="preserve"> </w:t>
      </w:r>
      <w:r w:rsidR="00AF133A">
        <w:rPr>
          <w:rFonts w:ascii="Arial" w:hAnsi="Arial" w:cs="Arial"/>
          <w:b/>
          <w:bCs/>
        </w:rPr>
        <w:t>ESTAGIÁRIA</w:t>
      </w:r>
      <w:r w:rsidRPr="001643D1">
        <w:rPr>
          <w:rFonts w:ascii="Arial" w:hAnsi="Arial" w:cs="Arial"/>
        </w:rPr>
        <w:t xml:space="preserve">, na impossibilidade eventual do </w:t>
      </w:r>
      <w:r w:rsidR="00C96A12">
        <w:rPr>
          <w:rFonts w:ascii="Arial" w:hAnsi="Arial" w:cs="Arial"/>
        </w:rPr>
        <w:t>c</w:t>
      </w:r>
      <w:r w:rsidRPr="001643D1">
        <w:rPr>
          <w:rFonts w:ascii="Arial" w:hAnsi="Arial" w:cs="Arial"/>
        </w:rPr>
        <w:t>ompromisso de algum item dessa programação, o dever de comunicar a circunstância com a necessária antecedência e ficando, desde logo</w:t>
      </w:r>
      <w:r w:rsidR="005870FF" w:rsidRPr="001643D1">
        <w:rPr>
          <w:rFonts w:ascii="Arial" w:hAnsi="Arial" w:cs="Arial"/>
        </w:rPr>
        <w:t>, entendido que serão considera</w:t>
      </w:r>
      <w:r w:rsidRPr="001643D1">
        <w:rPr>
          <w:rFonts w:ascii="Arial" w:hAnsi="Arial" w:cs="Arial"/>
        </w:rPr>
        <w:t>dos motivos justos, para a ocorrência daquela eventualidade, as obrigações escolares;</w:t>
      </w:r>
    </w:p>
    <w:p w14:paraId="578AE8A7" w14:textId="77777777" w:rsidR="00FF45B3" w:rsidRPr="001643D1" w:rsidRDefault="001601FC" w:rsidP="00C96A12">
      <w:pPr>
        <w:numPr>
          <w:ilvl w:val="0"/>
          <w:numId w:val="10"/>
        </w:numPr>
        <w:ind w:left="284" w:hanging="284"/>
        <w:jc w:val="both"/>
        <w:textAlignment w:val="auto"/>
        <w:rPr>
          <w:rFonts w:ascii="Arial" w:hAnsi="Arial" w:cs="Arial"/>
        </w:rPr>
      </w:pPr>
      <w:r w:rsidRPr="001643D1">
        <w:rPr>
          <w:rFonts w:ascii="Arial" w:hAnsi="Arial" w:cs="Arial"/>
        </w:rPr>
        <w:t>Cumprir</w:t>
      </w:r>
      <w:r w:rsidR="00FF45B3" w:rsidRPr="001643D1">
        <w:rPr>
          <w:rFonts w:ascii="Arial" w:hAnsi="Arial" w:cs="Arial"/>
        </w:rPr>
        <w:t xml:space="preserve"> normas internas da </w:t>
      </w:r>
      <w:r w:rsidR="00FF45B3" w:rsidRPr="00C96A12">
        <w:rPr>
          <w:rFonts w:ascii="Arial" w:hAnsi="Arial" w:cs="Arial"/>
          <w:b/>
          <w:bCs/>
        </w:rPr>
        <w:t>CONCEDENTE</w:t>
      </w:r>
      <w:r w:rsidR="00FF45B3" w:rsidRPr="001643D1">
        <w:rPr>
          <w:rFonts w:ascii="Arial" w:hAnsi="Arial" w:cs="Arial"/>
        </w:rPr>
        <w:t xml:space="preserve">, principalmente </w:t>
      </w:r>
      <w:r w:rsidR="00D14291" w:rsidRPr="001643D1">
        <w:rPr>
          <w:rFonts w:ascii="Arial" w:hAnsi="Arial" w:cs="Arial"/>
        </w:rPr>
        <w:t>a</w:t>
      </w:r>
      <w:r w:rsidR="00FF45B3" w:rsidRPr="001643D1">
        <w:rPr>
          <w:rFonts w:ascii="Arial" w:hAnsi="Arial" w:cs="Arial"/>
        </w:rPr>
        <w:t xml:space="preserve">s relativas ao estágio, que </w:t>
      </w:r>
      <w:r w:rsidR="005C7F05">
        <w:rPr>
          <w:rFonts w:ascii="Arial" w:hAnsi="Arial" w:cs="Arial"/>
        </w:rPr>
        <w:t>a</w:t>
      </w:r>
      <w:r w:rsidR="00FF45B3" w:rsidRPr="001643D1">
        <w:rPr>
          <w:rFonts w:ascii="Arial" w:hAnsi="Arial" w:cs="Arial"/>
        </w:rPr>
        <w:t xml:space="preserve"> </w:t>
      </w:r>
      <w:r w:rsidR="00AF133A">
        <w:rPr>
          <w:rFonts w:ascii="Arial" w:hAnsi="Arial" w:cs="Arial"/>
          <w:b/>
          <w:bCs/>
        </w:rPr>
        <w:t>ESTAGIÁRIA</w:t>
      </w:r>
      <w:r w:rsidR="00FF45B3" w:rsidRPr="001643D1">
        <w:rPr>
          <w:rFonts w:ascii="Arial" w:hAnsi="Arial" w:cs="Arial"/>
        </w:rPr>
        <w:t xml:space="preserve"> declara expressamente conhecer;</w:t>
      </w:r>
    </w:p>
    <w:p w14:paraId="070C2AFC" w14:textId="77777777" w:rsidR="00FF45B3" w:rsidRPr="001643D1" w:rsidRDefault="00FF45B3" w:rsidP="00C96A12">
      <w:pPr>
        <w:numPr>
          <w:ilvl w:val="0"/>
          <w:numId w:val="10"/>
        </w:numPr>
        <w:ind w:left="284" w:hanging="284"/>
        <w:jc w:val="both"/>
        <w:textAlignment w:val="auto"/>
        <w:rPr>
          <w:rFonts w:ascii="Arial" w:hAnsi="Arial" w:cs="Arial"/>
        </w:rPr>
      </w:pPr>
      <w:r w:rsidRPr="001643D1">
        <w:rPr>
          <w:rFonts w:ascii="Arial" w:hAnsi="Arial" w:cs="Arial"/>
        </w:rPr>
        <w:t>Responder por perdas e danos conseq</w:t>
      </w:r>
      <w:r w:rsidR="00D14291" w:rsidRPr="001643D1">
        <w:rPr>
          <w:rFonts w:ascii="Arial" w:hAnsi="Arial" w:cs="Arial"/>
        </w:rPr>
        <w:t>u</w:t>
      </w:r>
      <w:r w:rsidRPr="001643D1">
        <w:rPr>
          <w:rFonts w:ascii="Arial" w:hAnsi="Arial" w:cs="Arial"/>
        </w:rPr>
        <w:t xml:space="preserve">entes da inobservância das normas internas ou das constantes neste Termo </w:t>
      </w:r>
      <w:r w:rsidR="005870FF" w:rsidRPr="001643D1">
        <w:rPr>
          <w:rFonts w:ascii="Arial" w:hAnsi="Arial" w:cs="Arial"/>
        </w:rPr>
        <w:t xml:space="preserve">de Compromisso, seja por dolo </w:t>
      </w:r>
      <w:r w:rsidR="00D14291" w:rsidRPr="001643D1">
        <w:rPr>
          <w:rFonts w:ascii="Arial" w:hAnsi="Arial" w:cs="Arial"/>
        </w:rPr>
        <w:t xml:space="preserve">ou </w:t>
      </w:r>
      <w:r w:rsidRPr="001643D1">
        <w:rPr>
          <w:rFonts w:ascii="Arial" w:hAnsi="Arial" w:cs="Arial"/>
        </w:rPr>
        <w:t>por culpa;</w:t>
      </w:r>
    </w:p>
    <w:p w14:paraId="78D9B0A1" w14:textId="77777777" w:rsidR="00FF45B3" w:rsidRPr="001643D1" w:rsidRDefault="00FF45B3" w:rsidP="00C96A12">
      <w:pPr>
        <w:numPr>
          <w:ilvl w:val="0"/>
          <w:numId w:val="10"/>
        </w:numPr>
        <w:ind w:left="284" w:hanging="284"/>
        <w:jc w:val="both"/>
        <w:textAlignment w:val="auto"/>
        <w:rPr>
          <w:rFonts w:ascii="Arial" w:hAnsi="Arial" w:cs="Arial"/>
        </w:rPr>
      </w:pPr>
      <w:r w:rsidRPr="001643D1">
        <w:rPr>
          <w:rFonts w:ascii="Arial" w:hAnsi="Arial" w:cs="Arial"/>
        </w:rPr>
        <w:t xml:space="preserve">Seguir a orientação articulada entre o </w:t>
      </w:r>
      <w:r w:rsidRPr="00C96A12">
        <w:rPr>
          <w:rFonts w:ascii="Arial" w:hAnsi="Arial" w:cs="Arial"/>
          <w:b/>
          <w:bCs/>
        </w:rPr>
        <w:t>Professor Orientador</w:t>
      </w:r>
      <w:r w:rsidRPr="001643D1">
        <w:rPr>
          <w:rFonts w:ascii="Arial" w:hAnsi="Arial" w:cs="Arial"/>
        </w:rPr>
        <w:t xml:space="preserve"> da </w:t>
      </w:r>
      <w:r w:rsidRPr="00C96A12">
        <w:rPr>
          <w:rFonts w:ascii="Arial" w:hAnsi="Arial" w:cs="Arial"/>
          <w:b/>
          <w:bCs/>
        </w:rPr>
        <w:t>UEMA</w:t>
      </w:r>
      <w:r w:rsidRPr="001643D1">
        <w:rPr>
          <w:rFonts w:ascii="Arial" w:hAnsi="Arial" w:cs="Arial"/>
        </w:rPr>
        <w:t xml:space="preserve"> e o </w:t>
      </w:r>
      <w:r w:rsidRPr="00C96A12">
        <w:rPr>
          <w:rFonts w:ascii="Arial" w:hAnsi="Arial" w:cs="Arial"/>
          <w:b/>
          <w:bCs/>
        </w:rPr>
        <w:t>Supervisor Técnico</w:t>
      </w:r>
      <w:r w:rsidRPr="001643D1">
        <w:rPr>
          <w:rFonts w:ascii="Arial" w:hAnsi="Arial" w:cs="Arial"/>
        </w:rPr>
        <w:t xml:space="preserve"> da </w:t>
      </w:r>
      <w:r w:rsidRPr="00C96A12">
        <w:rPr>
          <w:rFonts w:ascii="Arial" w:hAnsi="Arial" w:cs="Arial"/>
          <w:b/>
          <w:bCs/>
        </w:rPr>
        <w:t>CONCEDENTE</w:t>
      </w:r>
      <w:r w:rsidRPr="001643D1">
        <w:rPr>
          <w:rFonts w:ascii="Arial" w:hAnsi="Arial" w:cs="Arial"/>
        </w:rPr>
        <w:t>;</w:t>
      </w:r>
    </w:p>
    <w:p w14:paraId="5259FB56" w14:textId="77777777" w:rsidR="00FF45B3" w:rsidRPr="001643D1" w:rsidRDefault="00FF45B3" w:rsidP="00C96A12">
      <w:pPr>
        <w:numPr>
          <w:ilvl w:val="0"/>
          <w:numId w:val="10"/>
        </w:numPr>
        <w:spacing w:after="240"/>
        <w:ind w:left="284" w:hanging="284"/>
        <w:jc w:val="both"/>
        <w:textAlignment w:val="auto"/>
        <w:rPr>
          <w:rFonts w:ascii="Arial" w:hAnsi="Arial" w:cs="Arial"/>
        </w:rPr>
      </w:pPr>
      <w:r w:rsidRPr="001643D1">
        <w:rPr>
          <w:rFonts w:ascii="Arial" w:hAnsi="Arial" w:cs="Arial"/>
        </w:rPr>
        <w:t xml:space="preserve">Apresentar as informações e os relatórios que lhe forem solicitados pela </w:t>
      </w:r>
      <w:r w:rsidRPr="005C7F05">
        <w:rPr>
          <w:rFonts w:ascii="Arial" w:hAnsi="Arial" w:cs="Arial"/>
          <w:b/>
          <w:bCs/>
        </w:rPr>
        <w:t>CONCEDENTE</w:t>
      </w:r>
      <w:r w:rsidRPr="001643D1">
        <w:rPr>
          <w:rFonts w:ascii="Arial" w:hAnsi="Arial" w:cs="Arial"/>
        </w:rPr>
        <w:t xml:space="preserve"> e pela </w:t>
      </w:r>
      <w:r w:rsidRPr="005C7F05">
        <w:rPr>
          <w:rFonts w:ascii="Arial" w:hAnsi="Arial" w:cs="Arial"/>
          <w:b/>
          <w:bCs/>
        </w:rPr>
        <w:t>UEMA</w:t>
      </w:r>
      <w:r w:rsidRPr="001643D1">
        <w:rPr>
          <w:rFonts w:ascii="Arial" w:hAnsi="Arial" w:cs="Arial"/>
        </w:rPr>
        <w:t>.</w:t>
      </w:r>
    </w:p>
    <w:p w14:paraId="610BECFB" w14:textId="77777777" w:rsidR="00FF45B3" w:rsidRPr="001643D1" w:rsidRDefault="00FF45B3" w:rsidP="00C96A12">
      <w:pPr>
        <w:spacing w:after="240"/>
        <w:jc w:val="both"/>
        <w:rPr>
          <w:rFonts w:ascii="Arial" w:hAnsi="Arial" w:cs="Arial"/>
        </w:rPr>
      </w:pPr>
      <w:r w:rsidRPr="001643D1">
        <w:rPr>
          <w:rFonts w:ascii="Arial" w:hAnsi="Arial" w:cs="Arial"/>
          <w:b/>
        </w:rPr>
        <w:t>CLÁ</w:t>
      </w:r>
      <w:r w:rsidR="00D14291" w:rsidRPr="001643D1">
        <w:rPr>
          <w:rFonts w:ascii="Arial" w:hAnsi="Arial" w:cs="Arial"/>
          <w:b/>
        </w:rPr>
        <w:t>U</w:t>
      </w:r>
      <w:r w:rsidRPr="001643D1">
        <w:rPr>
          <w:rFonts w:ascii="Arial" w:hAnsi="Arial" w:cs="Arial"/>
          <w:b/>
        </w:rPr>
        <w:t>SULA QUARTA</w:t>
      </w:r>
      <w:r w:rsidRPr="001643D1">
        <w:rPr>
          <w:rFonts w:ascii="Arial" w:hAnsi="Arial" w:cs="Arial"/>
        </w:rPr>
        <w:t xml:space="preserve"> – A </w:t>
      </w:r>
      <w:r w:rsidRPr="00C96A12">
        <w:rPr>
          <w:rFonts w:ascii="Arial" w:hAnsi="Arial" w:cs="Arial"/>
          <w:b/>
          <w:bCs/>
        </w:rPr>
        <w:t>UEMA</w:t>
      </w:r>
      <w:r w:rsidRPr="001643D1">
        <w:rPr>
          <w:rFonts w:ascii="Arial" w:hAnsi="Arial" w:cs="Arial"/>
        </w:rPr>
        <w:t xml:space="preserve"> adotará, para efeitos deste Termo de Compromisso, as seguintes providências:</w:t>
      </w:r>
    </w:p>
    <w:p w14:paraId="218F31C0" w14:textId="77777777" w:rsidR="00FF45B3" w:rsidRPr="001643D1" w:rsidRDefault="00FF45B3" w:rsidP="00C96A12">
      <w:pPr>
        <w:numPr>
          <w:ilvl w:val="0"/>
          <w:numId w:val="11"/>
        </w:numPr>
        <w:ind w:left="284" w:hanging="284"/>
        <w:jc w:val="both"/>
        <w:textAlignment w:val="auto"/>
        <w:rPr>
          <w:rFonts w:ascii="Arial" w:hAnsi="Arial" w:cs="Arial"/>
        </w:rPr>
      </w:pPr>
      <w:r w:rsidRPr="001643D1">
        <w:rPr>
          <w:rFonts w:ascii="Arial" w:hAnsi="Arial" w:cs="Arial"/>
        </w:rPr>
        <w:t xml:space="preserve">Manterá atualizadas as informações cadastrais relativas </w:t>
      </w:r>
      <w:r w:rsidR="00901E14">
        <w:rPr>
          <w:rFonts w:ascii="Arial" w:hAnsi="Arial" w:cs="Arial"/>
        </w:rPr>
        <w:t>à</w:t>
      </w:r>
      <w:r w:rsidRPr="001643D1">
        <w:rPr>
          <w:rFonts w:ascii="Arial" w:hAnsi="Arial" w:cs="Arial"/>
        </w:rPr>
        <w:t xml:space="preserve"> </w:t>
      </w:r>
      <w:r w:rsidR="00AF133A">
        <w:rPr>
          <w:rFonts w:ascii="Arial" w:hAnsi="Arial" w:cs="Arial"/>
          <w:b/>
          <w:bCs/>
        </w:rPr>
        <w:t>ESTAGIÁRIA</w:t>
      </w:r>
      <w:r w:rsidRPr="001643D1">
        <w:rPr>
          <w:rFonts w:ascii="Arial" w:hAnsi="Arial" w:cs="Arial"/>
        </w:rPr>
        <w:t>;</w:t>
      </w:r>
    </w:p>
    <w:p w14:paraId="0D74610E" w14:textId="77777777" w:rsidR="00FF45B3" w:rsidRPr="001643D1" w:rsidRDefault="00FF45B3" w:rsidP="00C96A12">
      <w:pPr>
        <w:numPr>
          <w:ilvl w:val="0"/>
          <w:numId w:val="11"/>
        </w:numPr>
        <w:ind w:left="284" w:hanging="284"/>
        <w:jc w:val="both"/>
        <w:textAlignment w:val="auto"/>
        <w:rPr>
          <w:rFonts w:ascii="Arial" w:hAnsi="Arial" w:cs="Arial"/>
        </w:rPr>
      </w:pPr>
      <w:r w:rsidRPr="001643D1">
        <w:rPr>
          <w:rFonts w:ascii="Arial" w:hAnsi="Arial" w:cs="Arial"/>
        </w:rPr>
        <w:t xml:space="preserve">Designará o </w:t>
      </w:r>
      <w:r w:rsidRPr="00C96A12">
        <w:rPr>
          <w:rFonts w:ascii="Arial" w:hAnsi="Arial" w:cs="Arial"/>
          <w:b/>
          <w:bCs/>
        </w:rPr>
        <w:t>Professor Orientador</w:t>
      </w:r>
      <w:r w:rsidRPr="001643D1">
        <w:rPr>
          <w:rFonts w:ascii="Arial" w:hAnsi="Arial" w:cs="Arial"/>
        </w:rPr>
        <w:t xml:space="preserve"> de que se trata o(a) Professor (a) ___________</w:t>
      </w:r>
      <w:r w:rsidR="00696A15" w:rsidRPr="001643D1">
        <w:rPr>
          <w:rFonts w:ascii="Arial" w:hAnsi="Arial" w:cs="Arial"/>
        </w:rPr>
        <w:t xml:space="preserve">__________________do </w:t>
      </w:r>
      <w:r w:rsidRPr="001643D1">
        <w:rPr>
          <w:rFonts w:ascii="Arial" w:hAnsi="Arial" w:cs="Arial"/>
        </w:rPr>
        <w:t>Departamento _______________</w:t>
      </w:r>
      <w:r w:rsidR="004055B9" w:rsidRPr="001643D1">
        <w:rPr>
          <w:rFonts w:ascii="Arial" w:hAnsi="Arial" w:cs="Arial"/>
        </w:rPr>
        <w:t>_________________________________</w:t>
      </w:r>
      <w:r w:rsidRPr="001643D1">
        <w:rPr>
          <w:rFonts w:ascii="Arial" w:hAnsi="Arial" w:cs="Arial"/>
        </w:rPr>
        <w:t>_ a quem caberá, além do acompanhamento e da orientação d</w:t>
      </w:r>
      <w:r w:rsidR="00901E14">
        <w:rPr>
          <w:rFonts w:ascii="Arial" w:hAnsi="Arial" w:cs="Arial"/>
        </w:rPr>
        <w:t>a</w:t>
      </w:r>
      <w:r w:rsidRPr="001643D1">
        <w:rPr>
          <w:rFonts w:ascii="Arial" w:hAnsi="Arial" w:cs="Arial"/>
        </w:rPr>
        <w:t xml:space="preserve"> </w:t>
      </w:r>
      <w:r w:rsidR="00AF133A">
        <w:rPr>
          <w:rFonts w:ascii="Arial" w:hAnsi="Arial" w:cs="Arial"/>
          <w:b/>
          <w:bCs/>
        </w:rPr>
        <w:t>ESTAGIÁRIA</w:t>
      </w:r>
      <w:r w:rsidRPr="001643D1">
        <w:rPr>
          <w:rFonts w:ascii="Arial" w:hAnsi="Arial" w:cs="Arial"/>
        </w:rPr>
        <w:t xml:space="preserve">, a articulação de que trata a linha 04 da </w:t>
      </w:r>
      <w:r w:rsidRPr="00C96A12">
        <w:rPr>
          <w:rFonts w:ascii="Arial" w:hAnsi="Arial" w:cs="Arial"/>
          <w:b/>
          <w:bCs/>
        </w:rPr>
        <w:t>CLÁ</w:t>
      </w:r>
      <w:r w:rsidR="00D14291" w:rsidRPr="00C96A12">
        <w:rPr>
          <w:rFonts w:ascii="Arial" w:hAnsi="Arial" w:cs="Arial"/>
          <w:b/>
          <w:bCs/>
        </w:rPr>
        <w:t>U</w:t>
      </w:r>
      <w:r w:rsidRPr="00C96A12">
        <w:rPr>
          <w:rFonts w:ascii="Arial" w:hAnsi="Arial" w:cs="Arial"/>
          <w:b/>
          <w:bCs/>
        </w:rPr>
        <w:t>SULA SEGUNDA</w:t>
      </w:r>
      <w:r w:rsidRPr="001643D1">
        <w:rPr>
          <w:rFonts w:ascii="Arial" w:hAnsi="Arial" w:cs="Arial"/>
        </w:rPr>
        <w:t>;</w:t>
      </w:r>
    </w:p>
    <w:p w14:paraId="44BC0272" w14:textId="77777777" w:rsidR="00FF45B3" w:rsidRPr="001643D1" w:rsidRDefault="00FF45B3" w:rsidP="00C96A12">
      <w:pPr>
        <w:numPr>
          <w:ilvl w:val="0"/>
          <w:numId w:val="11"/>
        </w:numPr>
        <w:ind w:left="284" w:hanging="284"/>
        <w:jc w:val="both"/>
        <w:textAlignment w:val="auto"/>
        <w:rPr>
          <w:rFonts w:ascii="Arial" w:hAnsi="Arial" w:cs="Arial"/>
        </w:rPr>
      </w:pPr>
      <w:r w:rsidRPr="001643D1">
        <w:rPr>
          <w:rFonts w:ascii="Arial" w:hAnsi="Arial" w:cs="Arial"/>
        </w:rPr>
        <w:t>Providenciará Seguro de Acidentes Pessoais, em favor d</w:t>
      </w:r>
      <w:r w:rsidR="00901E14">
        <w:rPr>
          <w:rFonts w:ascii="Arial" w:hAnsi="Arial" w:cs="Arial"/>
        </w:rPr>
        <w:t>a</w:t>
      </w:r>
      <w:r w:rsidRPr="001643D1">
        <w:rPr>
          <w:rFonts w:ascii="Arial" w:hAnsi="Arial" w:cs="Arial"/>
        </w:rPr>
        <w:t xml:space="preserve"> </w:t>
      </w:r>
      <w:r w:rsidR="00AF133A">
        <w:rPr>
          <w:rFonts w:ascii="Arial" w:hAnsi="Arial" w:cs="Arial"/>
          <w:b/>
          <w:bCs/>
        </w:rPr>
        <w:t>ESTAGIÁRIA</w:t>
      </w:r>
      <w:r w:rsidRPr="001643D1">
        <w:rPr>
          <w:rFonts w:ascii="Arial" w:hAnsi="Arial" w:cs="Arial"/>
        </w:rPr>
        <w:t xml:space="preserve">, salvo os casos em que </w:t>
      </w:r>
      <w:r w:rsidR="00901E14">
        <w:rPr>
          <w:rFonts w:ascii="Arial" w:hAnsi="Arial" w:cs="Arial"/>
        </w:rPr>
        <w:t>a</w:t>
      </w:r>
      <w:r w:rsidRPr="001643D1">
        <w:rPr>
          <w:rFonts w:ascii="Arial" w:hAnsi="Arial" w:cs="Arial"/>
        </w:rPr>
        <w:t xml:space="preserve"> </w:t>
      </w:r>
      <w:r w:rsidR="00AF133A">
        <w:rPr>
          <w:rFonts w:ascii="Arial" w:hAnsi="Arial" w:cs="Arial"/>
          <w:b/>
          <w:bCs/>
        </w:rPr>
        <w:t>ESTAGIÁRIA</w:t>
      </w:r>
      <w:r w:rsidRPr="001643D1">
        <w:rPr>
          <w:rFonts w:ascii="Arial" w:hAnsi="Arial" w:cs="Arial"/>
        </w:rPr>
        <w:t xml:space="preserve"> receba bolsa de trabalho por parte da CONCEDENTE e esteja regido pela Portaria nº 1002/67, do Ministério do Trabalho</w:t>
      </w:r>
      <w:r w:rsidR="00D14291" w:rsidRPr="001643D1">
        <w:rPr>
          <w:rFonts w:ascii="Arial" w:hAnsi="Arial" w:cs="Arial"/>
        </w:rPr>
        <w:t>;</w:t>
      </w:r>
    </w:p>
    <w:p w14:paraId="7BB69744" w14:textId="77777777" w:rsidR="00FF45B3" w:rsidRPr="001643D1" w:rsidRDefault="00FF45B3" w:rsidP="00A77817">
      <w:pPr>
        <w:numPr>
          <w:ilvl w:val="0"/>
          <w:numId w:val="11"/>
        </w:numPr>
        <w:tabs>
          <w:tab w:val="left" w:pos="284"/>
          <w:tab w:val="left" w:pos="709"/>
        </w:tabs>
        <w:spacing w:after="240"/>
        <w:ind w:left="284" w:hanging="284"/>
        <w:jc w:val="both"/>
        <w:textAlignment w:val="auto"/>
        <w:rPr>
          <w:rFonts w:ascii="Arial" w:hAnsi="Arial" w:cs="Arial"/>
        </w:rPr>
      </w:pPr>
      <w:r w:rsidRPr="001643D1">
        <w:rPr>
          <w:rFonts w:ascii="Arial" w:hAnsi="Arial" w:cs="Arial"/>
        </w:rPr>
        <w:t>Fra</w:t>
      </w:r>
      <w:r w:rsidR="00381C68" w:rsidRPr="001643D1">
        <w:rPr>
          <w:rFonts w:ascii="Arial" w:hAnsi="Arial" w:cs="Arial"/>
        </w:rPr>
        <w:t>nqueará à Diretoria do Curso e à</w:t>
      </w:r>
      <w:r w:rsidRPr="001643D1">
        <w:rPr>
          <w:rFonts w:ascii="Arial" w:hAnsi="Arial" w:cs="Arial"/>
        </w:rPr>
        <w:t xml:space="preserve"> </w:t>
      </w:r>
      <w:proofErr w:type="spellStart"/>
      <w:r w:rsidRPr="001643D1">
        <w:rPr>
          <w:rFonts w:ascii="Arial" w:hAnsi="Arial" w:cs="Arial"/>
        </w:rPr>
        <w:t>Pró-Reitoria</w:t>
      </w:r>
      <w:proofErr w:type="spellEnd"/>
      <w:r w:rsidRPr="001643D1">
        <w:rPr>
          <w:rFonts w:ascii="Arial" w:hAnsi="Arial" w:cs="Arial"/>
        </w:rPr>
        <w:t xml:space="preserve"> de Graduação as in</w:t>
      </w:r>
      <w:r w:rsidR="00696A15" w:rsidRPr="001643D1">
        <w:rPr>
          <w:rFonts w:ascii="Arial" w:hAnsi="Arial" w:cs="Arial"/>
        </w:rPr>
        <w:t xml:space="preserve">formações julgadas necessárias </w:t>
      </w:r>
      <w:r w:rsidR="00155E45" w:rsidRPr="001643D1">
        <w:rPr>
          <w:rFonts w:ascii="Arial" w:hAnsi="Arial" w:cs="Arial"/>
        </w:rPr>
        <w:t>às</w:t>
      </w:r>
      <w:r w:rsidRPr="001643D1">
        <w:rPr>
          <w:rFonts w:ascii="Arial" w:hAnsi="Arial" w:cs="Arial"/>
        </w:rPr>
        <w:t xml:space="preserve"> avaliações periódicas do sistema, com base nas informações do estágio de que trata e dos demais.</w:t>
      </w:r>
    </w:p>
    <w:p w14:paraId="26D61353" w14:textId="77777777" w:rsidR="00FF45B3" w:rsidRPr="001643D1" w:rsidRDefault="00FF45B3" w:rsidP="00A77817">
      <w:pPr>
        <w:spacing w:after="240"/>
        <w:jc w:val="both"/>
        <w:rPr>
          <w:rFonts w:ascii="Arial" w:hAnsi="Arial" w:cs="Arial"/>
        </w:rPr>
      </w:pPr>
      <w:r w:rsidRPr="001643D1">
        <w:rPr>
          <w:rFonts w:ascii="Arial" w:hAnsi="Arial" w:cs="Arial"/>
          <w:b/>
        </w:rPr>
        <w:t>CLÁ</w:t>
      </w:r>
      <w:r w:rsidR="00D14291" w:rsidRPr="001643D1">
        <w:rPr>
          <w:rFonts w:ascii="Arial" w:hAnsi="Arial" w:cs="Arial"/>
          <w:b/>
        </w:rPr>
        <w:t>U</w:t>
      </w:r>
      <w:r w:rsidRPr="001643D1">
        <w:rPr>
          <w:rFonts w:ascii="Arial" w:hAnsi="Arial" w:cs="Arial"/>
          <w:b/>
        </w:rPr>
        <w:t>SULA QUINTA</w:t>
      </w:r>
      <w:r w:rsidRPr="001643D1">
        <w:rPr>
          <w:rFonts w:ascii="Arial" w:hAnsi="Arial" w:cs="Arial"/>
        </w:rPr>
        <w:t xml:space="preserve"> – </w:t>
      </w:r>
      <w:r w:rsidR="00901E14">
        <w:rPr>
          <w:rFonts w:ascii="Arial" w:hAnsi="Arial" w:cs="Arial"/>
        </w:rPr>
        <w:t>A</w:t>
      </w:r>
      <w:r w:rsidRPr="001643D1">
        <w:rPr>
          <w:rFonts w:ascii="Arial" w:hAnsi="Arial" w:cs="Arial"/>
        </w:rPr>
        <w:t xml:space="preserve"> </w:t>
      </w:r>
      <w:r w:rsidR="00AF133A">
        <w:rPr>
          <w:rFonts w:ascii="Arial" w:hAnsi="Arial" w:cs="Arial"/>
          <w:b/>
          <w:bCs/>
        </w:rPr>
        <w:t>ESTAGIÁRIA</w:t>
      </w:r>
      <w:r w:rsidRPr="001643D1">
        <w:rPr>
          <w:rFonts w:ascii="Arial" w:hAnsi="Arial" w:cs="Arial"/>
        </w:rPr>
        <w:t xml:space="preserve"> não terá, para qualquer efeito, vínculo empregatício com a </w:t>
      </w:r>
      <w:r w:rsidRPr="00A77817">
        <w:rPr>
          <w:rFonts w:ascii="Arial" w:hAnsi="Arial" w:cs="Arial"/>
          <w:b/>
          <w:bCs/>
        </w:rPr>
        <w:t>CONCEDENTE</w:t>
      </w:r>
      <w:r w:rsidRPr="001643D1">
        <w:rPr>
          <w:rFonts w:ascii="Arial" w:hAnsi="Arial" w:cs="Arial"/>
        </w:rPr>
        <w:t>, conforme Artigo 6º do Decreto nº 87467, de 18 de agosto de 1982.</w:t>
      </w:r>
    </w:p>
    <w:p w14:paraId="7DB0284C" w14:textId="77777777" w:rsidR="00FF45B3" w:rsidRPr="001643D1" w:rsidRDefault="00FF45B3" w:rsidP="00A77817">
      <w:pPr>
        <w:spacing w:after="240"/>
        <w:ind w:firstLine="708"/>
        <w:jc w:val="both"/>
        <w:rPr>
          <w:rFonts w:ascii="Arial" w:hAnsi="Arial" w:cs="Arial"/>
        </w:rPr>
      </w:pPr>
      <w:r w:rsidRPr="001643D1">
        <w:rPr>
          <w:rFonts w:ascii="Arial" w:hAnsi="Arial" w:cs="Arial"/>
        </w:rPr>
        <w:t>E por estarem conforme, as partes signatárias deste instrumento subscrevem-no em 03 (três) vias de igual teor e forma.</w:t>
      </w:r>
    </w:p>
    <w:p w14:paraId="6A06E0F2" w14:textId="77777777" w:rsidR="00FF45B3" w:rsidRPr="001643D1" w:rsidRDefault="00901E14" w:rsidP="002F236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Timon</w:t>
      </w:r>
      <w:r w:rsidR="00FF45B3" w:rsidRPr="001643D1">
        <w:rPr>
          <w:rFonts w:ascii="Arial" w:hAnsi="Arial" w:cs="Arial"/>
        </w:rPr>
        <w:t xml:space="preserve"> (MA),</w:t>
      </w:r>
      <w:r w:rsidR="001601FC" w:rsidRPr="001643D1">
        <w:rPr>
          <w:rFonts w:ascii="Arial" w:hAnsi="Arial" w:cs="Arial"/>
        </w:rPr>
        <w:t xml:space="preserve"> ______de _______________________ </w:t>
      </w:r>
      <w:proofErr w:type="spellStart"/>
      <w:r w:rsidR="001601FC" w:rsidRPr="001643D1">
        <w:rPr>
          <w:rFonts w:ascii="Arial" w:hAnsi="Arial" w:cs="Arial"/>
        </w:rPr>
        <w:t>de</w:t>
      </w:r>
      <w:proofErr w:type="spellEnd"/>
      <w:r w:rsidR="001601FC" w:rsidRPr="001643D1">
        <w:rPr>
          <w:rFonts w:ascii="Arial" w:hAnsi="Arial" w:cs="Arial"/>
        </w:rPr>
        <w:t xml:space="preserve"> </w:t>
      </w:r>
      <w:r w:rsidR="00A77817">
        <w:rPr>
          <w:rFonts w:ascii="Arial" w:hAnsi="Arial" w:cs="Arial"/>
        </w:rPr>
        <w:t>202</w:t>
      </w:r>
      <w:r w:rsidR="001601FC" w:rsidRPr="001643D1">
        <w:rPr>
          <w:rFonts w:ascii="Arial" w:hAnsi="Arial" w:cs="Arial"/>
        </w:rPr>
        <w:t>__</w:t>
      </w:r>
      <w:r w:rsidR="00FF45B3" w:rsidRPr="001643D1">
        <w:rPr>
          <w:rFonts w:ascii="Arial" w:hAnsi="Arial" w:cs="Arial"/>
        </w:rPr>
        <w:t>.</w:t>
      </w:r>
    </w:p>
    <w:p w14:paraId="24F08F23" w14:textId="77777777" w:rsidR="001601FC" w:rsidRPr="001643D1" w:rsidRDefault="001601FC" w:rsidP="003848C8">
      <w:pPr>
        <w:spacing w:line="360" w:lineRule="auto"/>
        <w:ind w:firstLine="1418"/>
        <w:jc w:val="both"/>
        <w:rPr>
          <w:rFonts w:ascii="Arial" w:hAnsi="Arial" w:cs="Arial"/>
        </w:rPr>
      </w:pPr>
    </w:p>
    <w:p w14:paraId="6B4DBD0A" w14:textId="77777777" w:rsidR="001601FC" w:rsidRPr="001643D1" w:rsidRDefault="001601FC" w:rsidP="00A77817">
      <w:pPr>
        <w:jc w:val="center"/>
        <w:rPr>
          <w:rFonts w:ascii="Arial" w:hAnsi="Arial" w:cs="Arial"/>
        </w:rPr>
      </w:pPr>
      <w:r w:rsidRPr="001643D1">
        <w:rPr>
          <w:rFonts w:ascii="Arial" w:hAnsi="Arial" w:cs="Arial"/>
        </w:rPr>
        <w:t>____</w:t>
      </w:r>
      <w:r w:rsidR="00FF45B3" w:rsidRPr="001643D1">
        <w:rPr>
          <w:rFonts w:ascii="Arial" w:hAnsi="Arial" w:cs="Arial"/>
        </w:rPr>
        <w:t>__________________________________</w:t>
      </w:r>
      <w:r w:rsidRPr="001643D1">
        <w:rPr>
          <w:rFonts w:ascii="Arial" w:hAnsi="Arial" w:cs="Arial"/>
        </w:rPr>
        <w:t>_____</w:t>
      </w:r>
    </w:p>
    <w:p w14:paraId="205A276A" w14:textId="77777777" w:rsidR="001601FC" w:rsidRPr="002F2366" w:rsidRDefault="001601FC" w:rsidP="00A77817">
      <w:pPr>
        <w:jc w:val="center"/>
        <w:rPr>
          <w:rFonts w:ascii="Arial" w:hAnsi="Arial" w:cs="Arial"/>
          <w:b/>
        </w:rPr>
      </w:pPr>
      <w:r w:rsidRPr="002F2366">
        <w:rPr>
          <w:rFonts w:ascii="Arial" w:hAnsi="Arial" w:cs="Arial"/>
          <w:b/>
        </w:rPr>
        <w:t>CONCEDENTE</w:t>
      </w:r>
    </w:p>
    <w:p w14:paraId="3DA6CDDF" w14:textId="77777777" w:rsidR="001601FC" w:rsidRPr="001643D1" w:rsidRDefault="001601FC" w:rsidP="001601FC">
      <w:pPr>
        <w:spacing w:line="360" w:lineRule="auto"/>
        <w:jc w:val="center"/>
        <w:rPr>
          <w:rFonts w:ascii="Arial" w:hAnsi="Arial" w:cs="Arial"/>
        </w:rPr>
      </w:pPr>
    </w:p>
    <w:p w14:paraId="4334BEFA" w14:textId="77777777" w:rsidR="001601FC" w:rsidRPr="001643D1" w:rsidRDefault="001601FC" w:rsidP="001601FC">
      <w:pPr>
        <w:spacing w:line="360" w:lineRule="auto"/>
        <w:jc w:val="center"/>
        <w:rPr>
          <w:rFonts w:ascii="Arial" w:hAnsi="Arial" w:cs="Arial"/>
        </w:rPr>
      </w:pPr>
    </w:p>
    <w:p w14:paraId="598F43ED" w14:textId="77777777" w:rsidR="00FF45B3" w:rsidRPr="001643D1" w:rsidRDefault="001601FC" w:rsidP="00A77817">
      <w:pPr>
        <w:jc w:val="center"/>
        <w:rPr>
          <w:rFonts w:ascii="Arial" w:hAnsi="Arial" w:cs="Arial"/>
        </w:rPr>
      </w:pPr>
      <w:r w:rsidRPr="001643D1">
        <w:rPr>
          <w:rFonts w:ascii="Arial" w:hAnsi="Arial" w:cs="Arial"/>
        </w:rPr>
        <w:t>______________</w:t>
      </w:r>
      <w:r w:rsidR="00FF45B3" w:rsidRPr="001643D1">
        <w:rPr>
          <w:rFonts w:ascii="Arial" w:hAnsi="Arial" w:cs="Arial"/>
        </w:rPr>
        <w:t>______________________________</w:t>
      </w:r>
    </w:p>
    <w:p w14:paraId="682DC365" w14:textId="77777777" w:rsidR="001601FC" w:rsidRPr="00A77817" w:rsidRDefault="001601FC" w:rsidP="00A77817">
      <w:pPr>
        <w:jc w:val="center"/>
        <w:rPr>
          <w:rFonts w:ascii="Arial" w:hAnsi="Arial" w:cs="Arial"/>
          <w:b/>
          <w:bCs/>
        </w:rPr>
      </w:pPr>
      <w:r w:rsidRPr="00A77817">
        <w:rPr>
          <w:rFonts w:ascii="Arial" w:hAnsi="Arial" w:cs="Arial"/>
          <w:b/>
          <w:bCs/>
        </w:rPr>
        <w:t xml:space="preserve">   </w:t>
      </w:r>
      <w:r w:rsidR="00AF133A">
        <w:rPr>
          <w:rFonts w:ascii="Arial" w:hAnsi="Arial" w:cs="Arial"/>
          <w:b/>
          <w:bCs/>
        </w:rPr>
        <w:t>ESTAGIÁRIA</w:t>
      </w:r>
    </w:p>
    <w:p w14:paraId="3EADF3E6" w14:textId="77777777" w:rsidR="001601FC" w:rsidRPr="001643D1" w:rsidRDefault="001601FC" w:rsidP="001601FC">
      <w:pPr>
        <w:rPr>
          <w:rFonts w:ascii="Arial" w:hAnsi="Arial" w:cs="Arial"/>
        </w:rPr>
      </w:pPr>
    </w:p>
    <w:p w14:paraId="3272A236" w14:textId="77777777" w:rsidR="001601FC" w:rsidRDefault="001601FC" w:rsidP="001601FC">
      <w:pPr>
        <w:rPr>
          <w:rFonts w:ascii="Arial" w:hAnsi="Arial" w:cs="Arial"/>
        </w:rPr>
      </w:pPr>
    </w:p>
    <w:p w14:paraId="72C5BB6B" w14:textId="77777777" w:rsidR="0011747D" w:rsidRPr="001643D1" w:rsidRDefault="0011747D" w:rsidP="001601FC">
      <w:pPr>
        <w:rPr>
          <w:rFonts w:ascii="Arial" w:hAnsi="Arial" w:cs="Arial"/>
        </w:rPr>
      </w:pPr>
    </w:p>
    <w:p w14:paraId="26B3F4DA" w14:textId="77777777" w:rsidR="001601FC" w:rsidRPr="001643D1" w:rsidRDefault="001601FC" w:rsidP="001601FC">
      <w:pPr>
        <w:rPr>
          <w:rFonts w:ascii="Arial" w:hAnsi="Arial" w:cs="Arial"/>
        </w:rPr>
      </w:pPr>
    </w:p>
    <w:p w14:paraId="60C52822" w14:textId="77777777" w:rsidR="00A77817" w:rsidRPr="000C5B42" w:rsidRDefault="00A77817" w:rsidP="00A77817">
      <w:pPr>
        <w:jc w:val="center"/>
        <w:rPr>
          <w:rFonts w:ascii="Arial" w:hAnsi="Arial" w:cs="Arial"/>
          <w:b/>
          <w:bCs/>
        </w:rPr>
      </w:pPr>
      <w:r w:rsidRPr="000C5B42">
        <w:rPr>
          <w:rFonts w:ascii="Arial" w:hAnsi="Arial" w:cs="Arial"/>
          <w:b/>
          <w:bCs/>
        </w:rPr>
        <w:t>JOÃO AIRTON SANTOS PORTO</w:t>
      </w:r>
    </w:p>
    <w:p w14:paraId="06A1917F" w14:textId="77777777" w:rsidR="00A77817" w:rsidRDefault="00A77817" w:rsidP="00A7781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Direção do Curso de Administração Bacharelado</w:t>
      </w:r>
    </w:p>
    <w:p w14:paraId="7F577340" w14:textId="77777777" w:rsidR="00A77817" w:rsidRDefault="00A77817" w:rsidP="00A7781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UEMA Timon</w:t>
      </w:r>
    </w:p>
    <w:p w14:paraId="58ED4E57" w14:textId="77777777" w:rsidR="00A77817" w:rsidRPr="0080569D" w:rsidRDefault="00A77817" w:rsidP="00A7781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Mat. n. 820501-02</w:t>
      </w:r>
    </w:p>
    <w:p w14:paraId="496FB15C" w14:textId="77777777" w:rsidR="008B6A9E" w:rsidRDefault="008B6A9E" w:rsidP="003848C8">
      <w:pPr>
        <w:spacing w:line="360" w:lineRule="auto"/>
        <w:ind w:firstLine="1418"/>
        <w:jc w:val="center"/>
        <w:rPr>
          <w:rFonts w:ascii="Arial" w:hAnsi="Arial" w:cs="Arial"/>
        </w:rPr>
        <w:sectPr w:rsidR="008B6A9E" w:rsidSect="0098196B">
          <w:headerReference w:type="default" r:id="rId8"/>
          <w:footerReference w:type="default" r:id="rId9"/>
          <w:pgSz w:w="12240" w:h="15840"/>
          <w:pgMar w:top="1864" w:right="964" w:bottom="680" w:left="1191" w:header="539" w:footer="658" w:gutter="0"/>
          <w:cols w:space="708"/>
          <w:docGrid w:linePitch="360"/>
        </w:sectPr>
      </w:pPr>
    </w:p>
    <w:p w14:paraId="128A3712" w14:textId="77777777" w:rsidR="00C476EC" w:rsidRPr="001643D1" w:rsidRDefault="00C476EC" w:rsidP="00C476E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643D1">
        <w:rPr>
          <w:rFonts w:ascii="Arial" w:hAnsi="Arial" w:cs="Arial"/>
          <w:b/>
          <w:sz w:val="22"/>
          <w:szCs w:val="22"/>
        </w:rPr>
        <w:t>PLANO DE ATIVIDADES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8"/>
        <w:gridCol w:w="764"/>
        <w:gridCol w:w="698"/>
        <w:gridCol w:w="1557"/>
        <w:gridCol w:w="3483"/>
      </w:tblGrid>
      <w:tr w:rsidR="00C476EC" w:rsidRPr="001643D1" w14:paraId="29647E75" w14:textId="77777777" w:rsidTr="0011747D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6F6582" w14:textId="77777777" w:rsidR="0011747D" w:rsidRDefault="00C476EC" w:rsidP="0011747D">
            <w:pPr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43D1">
              <w:rPr>
                <w:rFonts w:ascii="Arial" w:hAnsi="Arial" w:cs="Arial"/>
                <w:b/>
                <w:sz w:val="22"/>
                <w:szCs w:val="22"/>
              </w:rPr>
              <w:t>NOME DA INSTITUIÇÃO OU EMPRESA</w:t>
            </w:r>
          </w:p>
          <w:p w14:paraId="5B96205D" w14:textId="77777777" w:rsidR="0011747D" w:rsidRPr="001643D1" w:rsidRDefault="0011747D" w:rsidP="001174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76EC" w:rsidRPr="001643D1" w14:paraId="267D991B" w14:textId="77777777" w:rsidTr="0011747D">
        <w:tc>
          <w:tcPr>
            <w:tcW w:w="10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0CD9" w14:textId="77777777" w:rsidR="00C476EC" w:rsidRPr="001643D1" w:rsidRDefault="00C476EC" w:rsidP="0011747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6EC" w:rsidRPr="001643D1" w14:paraId="0877CAE8" w14:textId="77777777" w:rsidTr="00C476EC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6418" w14:textId="77777777" w:rsidR="00C476EC" w:rsidRPr="001643D1" w:rsidRDefault="00C476E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43D1">
              <w:rPr>
                <w:rFonts w:ascii="Arial" w:hAnsi="Arial" w:cs="Arial"/>
                <w:b/>
                <w:sz w:val="22"/>
                <w:szCs w:val="22"/>
              </w:rPr>
              <w:t>PLANO DE TRABALHO DE ESTÁGIO</w:t>
            </w:r>
          </w:p>
        </w:tc>
      </w:tr>
      <w:tr w:rsidR="00C476EC" w:rsidRPr="001643D1" w14:paraId="551C03CF" w14:textId="77777777" w:rsidTr="0011747D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E61E" w14:textId="77777777" w:rsidR="00C476EC" w:rsidRPr="001643D1" w:rsidRDefault="00C476E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643D1">
              <w:rPr>
                <w:rFonts w:ascii="Arial" w:hAnsi="Arial" w:cs="Arial"/>
                <w:b/>
                <w:sz w:val="22"/>
                <w:szCs w:val="22"/>
              </w:rPr>
              <w:t>1. DADOS</w:t>
            </w:r>
          </w:p>
        </w:tc>
      </w:tr>
      <w:tr w:rsidR="00C476EC" w:rsidRPr="001643D1" w14:paraId="3CD49DB8" w14:textId="77777777" w:rsidTr="0011747D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CB003B" w14:textId="77777777" w:rsidR="00C476EC" w:rsidRPr="001643D1" w:rsidRDefault="00C476E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643D1">
              <w:rPr>
                <w:rFonts w:ascii="Arial" w:hAnsi="Arial" w:cs="Arial"/>
                <w:b/>
                <w:sz w:val="22"/>
                <w:szCs w:val="22"/>
              </w:rPr>
              <w:t>1.1. Área:</w:t>
            </w:r>
          </w:p>
        </w:tc>
      </w:tr>
      <w:tr w:rsidR="00C476EC" w:rsidRPr="001643D1" w14:paraId="5324755F" w14:textId="77777777" w:rsidTr="0011747D">
        <w:tc>
          <w:tcPr>
            <w:tcW w:w="10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5DDB" w14:textId="77777777" w:rsidR="00C476EC" w:rsidRPr="001643D1" w:rsidRDefault="00C476EC" w:rsidP="0011747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6EC" w:rsidRPr="001643D1" w14:paraId="77109F89" w14:textId="77777777" w:rsidTr="0011747D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B79D0C" w14:textId="77777777" w:rsidR="00C476EC" w:rsidRPr="001643D1" w:rsidRDefault="001E1E3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1.2. Nome do(a) </w:t>
            </w:r>
            <w:r w:rsidR="0011747D">
              <w:rPr>
                <w:rFonts w:ascii="Arial" w:hAnsi="Arial" w:cs="Arial"/>
                <w:b/>
                <w:sz w:val="22"/>
                <w:szCs w:val="22"/>
              </w:rPr>
              <w:t>Professor(a) O</w:t>
            </w:r>
            <w:r>
              <w:rPr>
                <w:rFonts w:ascii="Arial" w:hAnsi="Arial" w:cs="Arial"/>
                <w:b/>
                <w:sz w:val="22"/>
                <w:szCs w:val="22"/>
              </w:rPr>
              <w:t>rientador</w:t>
            </w:r>
            <w:r w:rsidR="00C476EC" w:rsidRPr="001643D1">
              <w:rPr>
                <w:rFonts w:ascii="Arial" w:hAnsi="Arial" w:cs="Arial"/>
                <w:b/>
                <w:sz w:val="22"/>
                <w:szCs w:val="22"/>
              </w:rPr>
              <w:t>(a)</w:t>
            </w:r>
            <w:r w:rsidR="0011747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C476EC" w:rsidRPr="001643D1" w14:paraId="51D74FD8" w14:textId="77777777" w:rsidTr="0011747D">
        <w:tc>
          <w:tcPr>
            <w:tcW w:w="10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443A" w14:textId="77777777" w:rsidR="00C476EC" w:rsidRPr="001643D1" w:rsidRDefault="00C476EC" w:rsidP="0011747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6EC" w:rsidRPr="001643D1" w14:paraId="5847721B" w14:textId="77777777" w:rsidTr="0011747D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1EE517" w14:textId="77777777" w:rsidR="00C476EC" w:rsidRPr="001643D1" w:rsidRDefault="001E1E3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1.3. Nome do(a) </w:t>
            </w:r>
            <w:r w:rsidR="0011747D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>upervisor</w:t>
            </w:r>
            <w:r w:rsidR="00C476EC" w:rsidRPr="001643D1">
              <w:rPr>
                <w:rFonts w:ascii="Arial" w:hAnsi="Arial" w:cs="Arial"/>
                <w:b/>
                <w:sz w:val="22"/>
                <w:szCs w:val="22"/>
              </w:rPr>
              <w:t>(a)</w:t>
            </w:r>
            <w:r w:rsidR="0011747D">
              <w:rPr>
                <w:rFonts w:ascii="Arial" w:hAnsi="Arial" w:cs="Arial"/>
                <w:b/>
                <w:sz w:val="22"/>
                <w:szCs w:val="22"/>
              </w:rPr>
              <w:t xml:space="preserve"> Técnico(a):</w:t>
            </w:r>
          </w:p>
        </w:tc>
      </w:tr>
      <w:tr w:rsidR="00C476EC" w:rsidRPr="001643D1" w14:paraId="0EFC8B51" w14:textId="77777777" w:rsidTr="0011747D">
        <w:tc>
          <w:tcPr>
            <w:tcW w:w="10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4BFA" w14:textId="77777777" w:rsidR="00C476EC" w:rsidRPr="001643D1" w:rsidRDefault="00C47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6EC" w:rsidRPr="001643D1" w14:paraId="10541FE9" w14:textId="77777777" w:rsidTr="00C476EC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5F92" w14:textId="77777777" w:rsidR="00C476EC" w:rsidRPr="001643D1" w:rsidRDefault="00453AD6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1.4. Período de realização do e</w:t>
            </w:r>
            <w:r w:rsidR="00C476EC" w:rsidRPr="001643D1">
              <w:rPr>
                <w:rFonts w:ascii="Arial" w:hAnsi="Arial" w:cs="Arial"/>
                <w:b/>
                <w:sz w:val="22"/>
                <w:szCs w:val="22"/>
              </w:rPr>
              <w:t>stágio</w:t>
            </w:r>
            <w:r w:rsidR="0011747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C476EC" w:rsidRPr="001643D1" w14:paraId="1B81CB45" w14:textId="77777777" w:rsidTr="00C476EC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E625" w14:textId="77777777" w:rsidR="00C476EC" w:rsidRPr="001643D1" w:rsidRDefault="00C47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D1">
              <w:rPr>
                <w:rFonts w:ascii="Arial" w:hAnsi="Arial" w:cs="Arial"/>
                <w:b/>
                <w:sz w:val="22"/>
                <w:szCs w:val="22"/>
              </w:rPr>
              <w:t xml:space="preserve">Início: </w:t>
            </w:r>
          </w:p>
        </w:tc>
      </w:tr>
      <w:tr w:rsidR="00C476EC" w:rsidRPr="001643D1" w14:paraId="434FD6CB" w14:textId="77777777" w:rsidTr="00C476EC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E7E3" w14:textId="77777777" w:rsidR="00C476EC" w:rsidRPr="001643D1" w:rsidRDefault="00C47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D1">
              <w:rPr>
                <w:rFonts w:ascii="Arial" w:hAnsi="Arial" w:cs="Arial"/>
                <w:b/>
                <w:sz w:val="22"/>
                <w:szCs w:val="22"/>
              </w:rPr>
              <w:t>Término:</w:t>
            </w:r>
            <w:r w:rsidRPr="001643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476EC" w:rsidRPr="001643D1" w14:paraId="60F37E9F" w14:textId="77777777" w:rsidTr="00C476EC"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EFBA" w14:textId="77777777" w:rsidR="00C476EC" w:rsidRPr="001643D1" w:rsidRDefault="00C47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D1">
              <w:rPr>
                <w:rFonts w:ascii="Arial" w:hAnsi="Arial" w:cs="Arial"/>
                <w:b/>
                <w:sz w:val="22"/>
                <w:szCs w:val="22"/>
              </w:rPr>
              <w:t>Horário:</w:t>
            </w:r>
            <w:r w:rsidRPr="001643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A56F" w14:textId="77777777" w:rsidR="00C476EC" w:rsidRPr="0011747D" w:rsidRDefault="00C476E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74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Turno: </w:t>
            </w:r>
          </w:p>
        </w:tc>
      </w:tr>
      <w:tr w:rsidR="00C476EC" w:rsidRPr="001643D1" w14:paraId="4EF9A560" w14:textId="77777777" w:rsidTr="0011747D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77CB" w14:textId="77777777" w:rsidR="00C476EC" w:rsidRPr="001643D1" w:rsidRDefault="00C47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D1">
              <w:rPr>
                <w:rFonts w:ascii="Arial" w:hAnsi="Arial" w:cs="Arial"/>
                <w:b/>
                <w:sz w:val="22"/>
                <w:szCs w:val="22"/>
              </w:rPr>
              <w:t xml:space="preserve">Carga horária semanal: </w:t>
            </w:r>
          </w:p>
        </w:tc>
      </w:tr>
      <w:tr w:rsidR="00C476EC" w:rsidRPr="001643D1" w14:paraId="6AA618B4" w14:textId="77777777" w:rsidTr="0011747D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4A2CD0" w14:textId="77777777" w:rsidR="00C476EC" w:rsidRPr="001643D1" w:rsidRDefault="00C47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D1">
              <w:rPr>
                <w:rFonts w:ascii="Arial" w:hAnsi="Arial" w:cs="Arial"/>
                <w:b/>
                <w:sz w:val="22"/>
                <w:szCs w:val="22"/>
              </w:rPr>
              <w:t>1.5. Estudante:</w:t>
            </w:r>
          </w:p>
        </w:tc>
      </w:tr>
      <w:tr w:rsidR="00C476EC" w:rsidRPr="001643D1" w14:paraId="279855BE" w14:textId="77777777" w:rsidTr="0011747D">
        <w:tc>
          <w:tcPr>
            <w:tcW w:w="10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95E0" w14:textId="77777777" w:rsidR="00C476EC" w:rsidRPr="001643D1" w:rsidRDefault="00C476EC" w:rsidP="0011747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76EC" w:rsidRPr="001643D1" w14:paraId="6B1DC98E" w14:textId="77777777" w:rsidTr="00C476EC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29AD" w14:textId="77777777" w:rsidR="00C476EC" w:rsidRPr="001643D1" w:rsidRDefault="00C47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D1">
              <w:rPr>
                <w:rFonts w:ascii="Arial" w:hAnsi="Arial" w:cs="Arial"/>
                <w:b/>
                <w:sz w:val="22"/>
                <w:szCs w:val="22"/>
              </w:rPr>
              <w:t xml:space="preserve">1.6. Curso: </w:t>
            </w:r>
            <w:r w:rsidR="0011747D" w:rsidRPr="0011747D">
              <w:rPr>
                <w:rFonts w:ascii="Arial" w:hAnsi="Arial" w:cs="Arial"/>
                <w:bCs/>
                <w:sz w:val="22"/>
                <w:szCs w:val="22"/>
              </w:rPr>
              <w:t>Administração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940D" w14:textId="77777777" w:rsidR="00C476EC" w:rsidRPr="001643D1" w:rsidRDefault="00C476E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43D1">
              <w:rPr>
                <w:rFonts w:ascii="Arial" w:hAnsi="Arial" w:cs="Arial"/>
                <w:b/>
                <w:sz w:val="22"/>
                <w:szCs w:val="22"/>
              </w:rPr>
              <w:t xml:space="preserve">Período: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696A" w14:textId="77777777" w:rsidR="00C476EC" w:rsidRPr="001643D1" w:rsidRDefault="00C476E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643D1">
              <w:rPr>
                <w:rFonts w:ascii="Arial" w:hAnsi="Arial" w:cs="Arial"/>
                <w:b/>
                <w:sz w:val="22"/>
                <w:szCs w:val="22"/>
              </w:rPr>
              <w:t xml:space="preserve">Turno: </w:t>
            </w:r>
          </w:p>
        </w:tc>
      </w:tr>
      <w:tr w:rsidR="00C476EC" w:rsidRPr="001643D1" w14:paraId="19BBDC95" w14:textId="77777777" w:rsidTr="00C476EC"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3E10" w14:textId="77777777" w:rsidR="00C476EC" w:rsidRPr="001643D1" w:rsidRDefault="00C476E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643D1">
              <w:rPr>
                <w:rFonts w:ascii="Arial" w:hAnsi="Arial" w:cs="Arial"/>
                <w:b/>
                <w:sz w:val="22"/>
                <w:szCs w:val="22"/>
              </w:rPr>
              <w:t>1.7. Descrição detalhada das atividades a serem desenvolvidas e turno</w:t>
            </w:r>
          </w:p>
        </w:tc>
      </w:tr>
      <w:tr w:rsidR="0011747D" w:rsidRPr="001643D1" w14:paraId="2565D7CD" w14:textId="77777777" w:rsidTr="00434621"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01D7" w14:textId="77777777" w:rsidR="0011747D" w:rsidRPr="001643D1" w:rsidRDefault="0011747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ATIVIDADES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7A69" w14:textId="77777777" w:rsidR="0011747D" w:rsidRPr="001643D1" w:rsidRDefault="00D625A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TURNO</w:t>
            </w:r>
          </w:p>
        </w:tc>
      </w:tr>
      <w:tr w:rsidR="00D625AE" w:rsidRPr="001643D1" w14:paraId="6AB7F7B9" w14:textId="77777777" w:rsidTr="00434621"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9C27" w14:textId="77777777" w:rsidR="00D625AE" w:rsidRDefault="00D625A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6559" w14:textId="77777777" w:rsidR="00D625AE" w:rsidRDefault="00D625A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25AE" w:rsidRPr="001643D1" w14:paraId="1BAD4E7F" w14:textId="77777777" w:rsidTr="00434621"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5FBB" w14:textId="77777777" w:rsidR="00D625AE" w:rsidRDefault="00D625A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5582" w14:textId="77777777" w:rsidR="00D625AE" w:rsidRDefault="00D625A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25AE" w:rsidRPr="001643D1" w14:paraId="41FDB409" w14:textId="77777777" w:rsidTr="00434621"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11B0" w14:textId="77777777" w:rsidR="00D625AE" w:rsidRDefault="00D625A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6595" w14:textId="77777777" w:rsidR="00D625AE" w:rsidRDefault="00D625A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25AE" w:rsidRPr="001643D1" w14:paraId="7AECD241" w14:textId="77777777" w:rsidTr="00434621"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8BDF" w14:textId="77777777" w:rsidR="00D625AE" w:rsidRDefault="00D625A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B23D" w14:textId="77777777" w:rsidR="00D625AE" w:rsidRDefault="00D625A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A4B10CE" w14:textId="77777777" w:rsidR="0011747D" w:rsidRPr="00D625AE" w:rsidRDefault="0011747D">
      <w:pPr>
        <w:rPr>
          <w:sz w:val="8"/>
          <w:szCs w:val="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C476EC" w:rsidRPr="001643D1" w14:paraId="4A767FB9" w14:textId="77777777" w:rsidTr="00C476EC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9F27" w14:textId="77777777" w:rsidR="00C476EC" w:rsidRPr="001643D1" w:rsidRDefault="00D625A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643D1">
              <w:rPr>
                <w:rFonts w:ascii="Arial" w:hAnsi="Arial" w:cs="Arial"/>
                <w:b/>
                <w:sz w:val="22"/>
                <w:szCs w:val="22"/>
              </w:rPr>
              <w:t>ASSINATURAS:</w:t>
            </w:r>
          </w:p>
        </w:tc>
      </w:tr>
      <w:tr w:rsidR="00C476EC" w:rsidRPr="001643D1" w14:paraId="310C0BCF" w14:textId="77777777" w:rsidTr="00C476EC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ACE8" w14:textId="77777777" w:rsidR="00C476EC" w:rsidRPr="001643D1" w:rsidRDefault="00C476E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643D1">
              <w:rPr>
                <w:rFonts w:ascii="Arial" w:hAnsi="Arial" w:cs="Arial"/>
                <w:b/>
                <w:sz w:val="22"/>
                <w:szCs w:val="22"/>
              </w:rPr>
              <w:t>Estudante</w:t>
            </w:r>
            <w:r w:rsidR="00D625AE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1643D1">
              <w:rPr>
                <w:rFonts w:ascii="Arial" w:hAnsi="Arial" w:cs="Arial"/>
                <w:b/>
                <w:sz w:val="22"/>
                <w:szCs w:val="22"/>
              </w:rPr>
              <w:t xml:space="preserve">               </w:t>
            </w:r>
          </w:p>
        </w:tc>
      </w:tr>
      <w:tr w:rsidR="00C476EC" w:rsidRPr="001643D1" w14:paraId="1935F11A" w14:textId="77777777" w:rsidTr="00C476EC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E1A3" w14:textId="77777777" w:rsidR="00C476EC" w:rsidRPr="001643D1" w:rsidRDefault="00D625AE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Professor(a) </w:t>
            </w:r>
            <w:r w:rsidR="00C476EC" w:rsidRPr="001643D1">
              <w:rPr>
                <w:rFonts w:ascii="Arial" w:hAnsi="Arial" w:cs="Arial"/>
                <w:b/>
                <w:sz w:val="22"/>
                <w:szCs w:val="22"/>
              </w:rPr>
              <w:t>Orientador</w:t>
            </w:r>
            <w:r>
              <w:rPr>
                <w:rFonts w:ascii="Arial" w:hAnsi="Arial" w:cs="Arial"/>
                <w:b/>
                <w:sz w:val="22"/>
                <w:szCs w:val="22"/>
              </w:rPr>
              <w:t>(a):</w:t>
            </w:r>
          </w:p>
        </w:tc>
      </w:tr>
      <w:tr w:rsidR="00C476EC" w:rsidRPr="001643D1" w14:paraId="53176B87" w14:textId="77777777" w:rsidTr="00C476EC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1F7A" w14:textId="77777777" w:rsidR="00C476EC" w:rsidRPr="001643D1" w:rsidRDefault="00C476E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643D1">
              <w:rPr>
                <w:rFonts w:ascii="Arial" w:hAnsi="Arial" w:cs="Arial"/>
                <w:b/>
                <w:sz w:val="22"/>
                <w:szCs w:val="22"/>
              </w:rPr>
              <w:t>Supervisor</w:t>
            </w:r>
            <w:r w:rsidR="00D625AE">
              <w:rPr>
                <w:rFonts w:ascii="Arial" w:hAnsi="Arial" w:cs="Arial"/>
                <w:b/>
                <w:sz w:val="22"/>
                <w:szCs w:val="22"/>
              </w:rPr>
              <w:t>(a) Técnico(a):</w:t>
            </w:r>
          </w:p>
        </w:tc>
      </w:tr>
      <w:tr w:rsidR="00C476EC" w:rsidRPr="001643D1" w14:paraId="3CDA67C6" w14:textId="77777777" w:rsidTr="00C476EC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FC93" w14:textId="77777777" w:rsidR="00C476EC" w:rsidRPr="001643D1" w:rsidRDefault="00C476EC" w:rsidP="001E1E3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643D1">
              <w:rPr>
                <w:rFonts w:ascii="Arial" w:hAnsi="Arial" w:cs="Arial"/>
                <w:b/>
                <w:sz w:val="22"/>
                <w:szCs w:val="22"/>
              </w:rPr>
              <w:t xml:space="preserve">Local, </w:t>
            </w:r>
            <w:r w:rsidR="001E1E3B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1643D1">
              <w:rPr>
                <w:rFonts w:ascii="Arial" w:hAnsi="Arial" w:cs="Arial"/>
                <w:b/>
                <w:sz w:val="22"/>
                <w:szCs w:val="22"/>
              </w:rPr>
              <w:t xml:space="preserve">ata, </w:t>
            </w:r>
            <w:r w:rsidR="001E1E3B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1643D1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="00D625A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14:paraId="21CBDEA3" w14:textId="77777777" w:rsidR="00C476EC" w:rsidRPr="001643D1" w:rsidRDefault="00C476EC" w:rsidP="00C476EC">
      <w:pPr>
        <w:spacing w:line="360" w:lineRule="auto"/>
        <w:jc w:val="both"/>
        <w:rPr>
          <w:rFonts w:ascii="Arial" w:hAnsi="Arial" w:cs="Arial"/>
        </w:rPr>
      </w:pPr>
    </w:p>
    <w:sectPr w:rsidR="00C476EC" w:rsidRPr="001643D1" w:rsidSect="0098196B">
      <w:pgSz w:w="12240" w:h="15840"/>
      <w:pgMar w:top="1864" w:right="964" w:bottom="680" w:left="1191" w:header="539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C55E0" w14:textId="77777777" w:rsidR="001739C6" w:rsidRDefault="001739C6">
      <w:r>
        <w:separator/>
      </w:r>
    </w:p>
  </w:endnote>
  <w:endnote w:type="continuationSeparator" w:id="0">
    <w:p w14:paraId="7471D0D7" w14:textId="77777777" w:rsidR="001739C6" w:rsidRDefault="0017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DDC6" w14:textId="77777777" w:rsidR="0011747D" w:rsidRPr="0001007F" w:rsidRDefault="0011747D" w:rsidP="0011747D">
    <w:pPr>
      <w:pStyle w:val="Rodap"/>
      <w:tabs>
        <w:tab w:val="center" w:pos="4535"/>
        <w:tab w:val="right" w:pos="9071"/>
      </w:tabs>
      <w:jc w:val="center"/>
      <w:rPr>
        <w:sz w:val="16"/>
        <w:szCs w:val="22"/>
      </w:rPr>
    </w:pPr>
    <w:r w:rsidRPr="0001007F">
      <w:rPr>
        <w:sz w:val="16"/>
        <w:szCs w:val="22"/>
      </w:rPr>
      <w:t>Campus UEMA, Timon – criado nos termos da Lei 8.111, 06.05.2004</w:t>
    </w:r>
  </w:p>
  <w:p w14:paraId="4397BE5C" w14:textId="77777777" w:rsidR="0011747D" w:rsidRPr="0001007F" w:rsidRDefault="0011747D" w:rsidP="0011747D">
    <w:pPr>
      <w:pStyle w:val="Rodap"/>
      <w:tabs>
        <w:tab w:val="center" w:pos="4535"/>
        <w:tab w:val="right" w:pos="9071"/>
      </w:tabs>
      <w:jc w:val="center"/>
      <w:rPr>
        <w:rFonts w:cs="Calibri"/>
        <w:sz w:val="16"/>
        <w:szCs w:val="22"/>
      </w:rPr>
    </w:pPr>
    <w:r w:rsidRPr="0001007F">
      <w:rPr>
        <w:sz w:val="16"/>
        <w:szCs w:val="22"/>
      </w:rPr>
      <w:t>Curso de Administração Bacharelado – criado pela</w:t>
    </w:r>
    <w:r w:rsidRPr="0001007F">
      <w:rPr>
        <w:rFonts w:cs="Calibri"/>
        <w:sz w:val="16"/>
        <w:szCs w:val="22"/>
      </w:rPr>
      <w:t xml:space="preserve"> Resolução n. 624/2006-CONSUN/UEMA, 29.03.2006</w:t>
    </w:r>
  </w:p>
  <w:p w14:paraId="2F6EA990" w14:textId="77777777" w:rsidR="0011747D" w:rsidRPr="0001007F" w:rsidRDefault="0011747D" w:rsidP="0011747D">
    <w:pPr>
      <w:pStyle w:val="Rodap"/>
      <w:tabs>
        <w:tab w:val="right" w:pos="9071"/>
      </w:tabs>
      <w:jc w:val="center"/>
      <w:rPr>
        <w:rFonts w:cs="Calibri"/>
        <w:sz w:val="16"/>
        <w:szCs w:val="22"/>
      </w:rPr>
    </w:pPr>
    <w:r w:rsidRPr="0001007F">
      <w:rPr>
        <w:rFonts w:cs="Calibri"/>
        <w:sz w:val="16"/>
        <w:szCs w:val="22"/>
      </w:rPr>
      <w:t xml:space="preserve">Travessa Timbiras, s/n, centro – CEP: 65.630-160 – Fone: 98 3212-6548 – </w:t>
    </w:r>
    <w:proofErr w:type="spellStart"/>
    <w:r w:rsidRPr="0001007F">
      <w:rPr>
        <w:rFonts w:cs="Calibri"/>
        <w:sz w:val="16"/>
        <w:szCs w:val="22"/>
      </w:rPr>
      <w:t>Timon-MA</w:t>
    </w:r>
    <w:proofErr w:type="spellEnd"/>
  </w:p>
  <w:p w14:paraId="436BC07F" w14:textId="77777777" w:rsidR="001856AE" w:rsidRPr="0011747D" w:rsidRDefault="001856AE" w:rsidP="00117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4581D" w14:textId="77777777" w:rsidR="001739C6" w:rsidRDefault="001739C6">
      <w:r>
        <w:separator/>
      </w:r>
    </w:p>
  </w:footnote>
  <w:footnote w:type="continuationSeparator" w:id="0">
    <w:p w14:paraId="1D14057F" w14:textId="77777777" w:rsidR="001739C6" w:rsidRDefault="00173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D659" w14:textId="7830DA8A" w:rsidR="0098196B" w:rsidRDefault="00C43E56" w:rsidP="0098196B">
    <w:pPr>
      <w:pStyle w:val="Cabealho"/>
      <w:tabs>
        <w:tab w:val="clear" w:pos="4419"/>
        <w:tab w:val="clear" w:pos="8838"/>
        <w:tab w:val="left" w:pos="376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53CD0E7" wp14:editId="0926EFA2">
          <wp:simplePos x="0" y="0"/>
          <wp:positionH relativeFrom="column">
            <wp:posOffset>2820670</wp:posOffset>
          </wp:positionH>
          <wp:positionV relativeFrom="paragraph">
            <wp:posOffset>172085</wp:posOffset>
          </wp:positionV>
          <wp:extent cx="847725" cy="342900"/>
          <wp:effectExtent l="0" t="0" r="9525" b="0"/>
          <wp:wrapNone/>
          <wp:docPr id="59" name="Imagem 1" descr="Uma imagem contendo objeto, placa, relógio, pesso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Imagem 59" descr="Uma imagem contendo objeto, placa, relógio, pessoas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5C3D8CB" wp14:editId="3560AD6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94510" cy="699770"/>
          <wp:effectExtent l="0" t="0" r="0" b="5080"/>
          <wp:wrapNone/>
          <wp:docPr id="62" name="Imagem 2" descr="Logotipo, nome da empresa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6D9A3804-501F-4224-80A4-34A82501EAE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m 62" descr="Logotipo, nome da empresa&#10;&#10;Descrição gerada automaticamente">
                    <a:extLst>
                      <a:ext uri="{FF2B5EF4-FFF2-40B4-BE49-F238E27FC236}">
                        <a16:creationId xmlns:a16="http://schemas.microsoft.com/office/drawing/2014/main" id="{6D9A3804-501F-4224-80A4-34A82501EAE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8E91119" wp14:editId="0041CD45">
          <wp:simplePos x="0" y="0"/>
          <wp:positionH relativeFrom="column">
            <wp:posOffset>3777615</wp:posOffset>
          </wp:positionH>
          <wp:positionV relativeFrom="paragraph">
            <wp:posOffset>133350</wp:posOffset>
          </wp:positionV>
          <wp:extent cx="1007110" cy="457200"/>
          <wp:effectExtent l="0" t="0" r="2540" b="0"/>
          <wp:wrapNone/>
          <wp:docPr id="4" name="Imagem 3" descr="Uma imagem contendo nome da empresa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3245F4A5-0D2F-48C6-BECD-48050D98C3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Uma imagem contendo nome da empresa&#10;&#10;Descrição gerada automaticamente">
                    <a:extLst>
                      <a:ext uri="{FF2B5EF4-FFF2-40B4-BE49-F238E27FC236}">
                        <a16:creationId xmlns:a16="http://schemas.microsoft.com/office/drawing/2014/main" id="{3245F4A5-0D2F-48C6-BECD-48050D98C3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76C73BB" wp14:editId="16A0B876">
          <wp:simplePos x="0" y="0"/>
          <wp:positionH relativeFrom="column">
            <wp:posOffset>4901565</wp:posOffset>
          </wp:positionH>
          <wp:positionV relativeFrom="paragraph">
            <wp:posOffset>123190</wp:posOffset>
          </wp:positionV>
          <wp:extent cx="447675" cy="447675"/>
          <wp:effectExtent l="0" t="0" r="9525" b="9525"/>
          <wp:wrapNone/>
          <wp:docPr id="942047117" name="Imagem 2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047117" name="Imagem 2" descr="Ícone&#10;&#10;Descrição gerada automaticament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ED13B8B" wp14:editId="2BE61193">
          <wp:simplePos x="0" y="0"/>
          <wp:positionH relativeFrom="column">
            <wp:posOffset>5469890</wp:posOffset>
          </wp:positionH>
          <wp:positionV relativeFrom="paragraph">
            <wp:posOffset>172085</wp:posOffset>
          </wp:positionV>
          <wp:extent cx="809625" cy="323850"/>
          <wp:effectExtent l="0" t="0" r="9525" b="0"/>
          <wp:wrapNone/>
          <wp:docPr id="58" name="Imagem 3" descr="Logo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454A41CA-A86D-4013-891C-ABDBA5AC41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m 58" descr="Logotipo&#10;&#10;Descrição gerada automaticamente">
                    <a:extLst>
                      <a:ext uri="{FF2B5EF4-FFF2-40B4-BE49-F238E27FC236}">
                        <a16:creationId xmlns:a16="http://schemas.microsoft.com/office/drawing/2014/main" id="{454A41CA-A86D-4013-891C-ABDBA5AC419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8196B">
      <w:tab/>
    </w:r>
  </w:p>
  <w:p w14:paraId="2E497A43" w14:textId="72E5FB1D" w:rsidR="0098196B" w:rsidRDefault="0098196B" w:rsidP="0098196B">
    <w:pPr>
      <w:pStyle w:val="Cabealho"/>
      <w:tabs>
        <w:tab w:val="clear" w:pos="4419"/>
        <w:tab w:val="clear" w:pos="8838"/>
        <w:tab w:val="left" w:pos="3765"/>
      </w:tabs>
    </w:pPr>
  </w:p>
  <w:p w14:paraId="7272D1BD" w14:textId="1CE82D6B" w:rsidR="0098196B" w:rsidRDefault="0098196B" w:rsidP="0098196B">
    <w:pPr>
      <w:pStyle w:val="Cabealho"/>
      <w:tabs>
        <w:tab w:val="clear" w:pos="4419"/>
        <w:tab w:val="clear" w:pos="8838"/>
        <w:tab w:val="left" w:pos="3765"/>
      </w:tabs>
    </w:pPr>
  </w:p>
  <w:p w14:paraId="27351C9F" w14:textId="4FC1BDF3" w:rsidR="0098196B" w:rsidRDefault="0098196B" w:rsidP="0098196B">
    <w:pPr>
      <w:pStyle w:val="Cabealho"/>
      <w:tabs>
        <w:tab w:val="clear" w:pos="4419"/>
        <w:tab w:val="clear" w:pos="8838"/>
        <w:tab w:val="left" w:pos="37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3DBA"/>
    <w:multiLevelType w:val="multilevel"/>
    <w:tmpl w:val="B3846008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0" w:hanging="180"/>
      </w:pPr>
    </w:lvl>
  </w:abstractNum>
  <w:abstractNum w:abstractNumId="1" w15:restartNumberingAfterBreak="0">
    <w:nsid w:val="359313A1"/>
    <w:multiLevelType w:val="multilevel"/>
    <w:tmpl w:val="7E1A2EA2"/>
    <w:lvl w:ilvl="0">
      <w:start w:val="1"/>
      <w:numFmt w:val="lowerLetter"/>
      <w:lvlText w:val="%1)"/>
      <w:lvlJc w:val="left"/>
      <w:pPr>
        <w:ind w:left="4680" w:hanging="420"/>
      </w:pPr>
      <w:rPr>
        <w:rFonts w:hint="default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4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522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558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594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612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648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684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7020" w:hanging="180"/>
      </w:pPr>
    </w:lvl>
  </w:abstractNum>
  <w:abstractNum w:abstractNumId="2" w15:restartNumberingAfterBreak="0">
    <w:nsid w:val="46225783"/>
    <w:multiLevelType w:val="multilevel"/>
    <w:tmpl w:val="F154E102"/>
    <w:lvl w:ilvl="0">
      <w:start w:val="1"/>
      <w:numFmt w:val="decimal"/>
      <w:lvlText w:val="%1."/>
      <w:legacy w:legacy="1" w:legacySpace="120" w:legacyIndent="420"/>
      <w:lvlJc w:val="left"/>
      <w:pPr>
        <w:ind w:left="4680" w:hanging="4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504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522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558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594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612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648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684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7020" w:hanging="180"/>
      </w:pPr>
    </w:lvl>
  </w:abstractNum>
  <w:abstractNum w:abstractNumId="3" w15:restartNumberingAfterBreak="0">
    <w:nsid w:val="46F44A70"/>
    <w:multiLevelType w:val="multilevel"/>
    <w:tmpl w:val="F154E102"/>
    <w:lvl w:ilvl="0">
      <w:start w:val="1"/>
      <w:numFmt w:val="decimal"/>
      <w:lvlText w:val="%1."/>
      <w:legacy w:legacy="1" w:legacySpace="120" w:legacyIndent="420"/>
      <w:lvlJc w:val="left"/>
      <w:pPr>
        <w:ind w:left="420" w:hanging="4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0" w:hanging="180"/>
      </w:pPr>
    </w:lvl>
  </w:abstractNum>
  <w:abstractNum w:abstractNumId="4" w15:restartNumberingAfterBreak="0">
    <w:nsid w:val="4A975A0E"/>
    <w:multiLevelType w:val="multilevel"/>
    <w:tmpl w:val="F154E102"/>
    <w:lvl w:ilvl="0">
      <w:start w:val="1"/>
      <w:numFmt w:val="decimal"/>
      <w:lvlText w:val="%1."/>
      <w:legacy w:legacy="1" w:legacySpace="120" w:legacyIndent="420"/>
      <w:lvlJc w:val="left"/>
      <w:pPr>
        <w:ind w:left="420" w:hanging="4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0" w:hanging="180"/>
      </w:pPr>
    </w:lvl>
  </w:abstractNum>
  <w:abstractNum w:abstractNumId="5" w15:restartNumberingAfterBreak="0">
    <w:nsid w:val="4C826638"/>
    <w:multiLevelType w:val="hybridMultilevel"/>
    <w:tmpl w:val="D7BCD250"/>
    <w:lvl w:ilvl="0" w:tplc="48AC593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77181"/>
    <w:multiLevelType w:val="multilevel"/>
    <w:tmpl w:val="F154E102"/>
    <w:lvl w:ilvl="0">
      <w:start w:val="1"/>
      <w:numFmt w:val="decimal"/>
      <w:lvlText w:val="%1."/>
      <w:legacy w:legacy="1" w:legacySpace="120" w:legacyIndent="420"/>
      <w:lvlJc w:val="left"/>
      <w:pPr>
        <w:ind w:left="420" w:hanging="4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0" w:hanging="180"/>
      </w:pPr>
    </w:lvl>
  </w:abstractNum>
  <w:abstractNum w:abstractNumId="7" w15:restartNumberingAfterBreak="0">
    <w:nsid w:val="6E8F2843"/>
    <w:multiLevelType w:val="hybridMultilevel"/>
    <w:tmpl w:val="86DC36C8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02E6F67"/>
    <w:multiLevelType w:val="hybridMultilevel"/>
    <w:tmpl w:val="3F726F1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57335"/>
    <w:multiLevelType w:val="multilevel"/>
    <w:tmpl w:val="AFD8A8A2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60" w:hanging="180"/>
      </w:pPr>
      <w:rPr>
        <w:rFonts w:hint="default"/>
      </w:rPr>
    </w:lvl>
  </w:abstractNum>
  <w:abstractNum w:abstractNumId="10" w15:restartNumberingAfterBreak="0">
    <w:nsid w:val="7D433917"/>
    <w:multiLevelType w:val="multilevel"/>
    <w:tmpl w:val="E662E206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0" w:hanging="180"/>
      </w:pPr>
    </w:lvl>
  </w:abstractNum>
  <w:num w:numId="1" w16cid:durableId="1436830805">
    <w:abstractNumId w:val="7"/>
  </w:num>
  <w:num w:numId="2" w16cid:durableId="489716697">
    <w:abstractNumId w:val="8"/>
  </w:num>
  <w:num w:numId="3" w16cid:durableId="484006432">
    <w:abstractNumId w:val="5"/>
  </w:num>
  <w:num w:numId="4" w16cid:durableId="17751750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7917810">
    <w:abstractNumId w:val="6"/>
  </w:num>
  <w:num w:numId="6" w16cid:durableId="6743107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17380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5180410">
    <w:abstractNumId w:val="1"/>
  </w:num>
  <w:num w:numId="9" w16cid:durableId="1939681270">
    <w:abstractNumId w:val="0"/>
  </w:num>
  <w:num w:numId="10" w16cid:durableId="1885942632">
    <w:abstractNumId w:val="9"/>
  </w:num>
  <w:num w:numId="11" w16cid:durableId="18609689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E7"/>
    <w:rsid w:val="000033FE"/>
    <w:rsid w:val="000059CE"/>
    <w:rsid w:val="00021DB6"/>
    <w:rsid w:val="00024370"/>
    <w:rsid w:val="000324CF"/>
    <w:rsid w:val="00042ADF"/>
    <w:rsid w:val="00050D03"/>
    <w:rsid w:val="00050EED"/>
    <w:rsid w:val="0005729A"/>
    <w:rsid w:val="0006228D"/>
    <w:rsid w:val="0008264B"/>
    <w:rsid w:val="00082EEB"/>
    <w:rsid w:val="000A0695"/>
    <w:rsid w:val="000B1BAA"/>
    <w:rsid w:val="000B34EA"/>
    <w:rsid w:val="000B3B5D"/>
    <w:rsid w:val="000B3D8F"/>
    <w:rsid w:val="000D5DCA"/>
    <w:rsid w:val="000E6B28"/>
    <w:rsid w:val="000F0336"/>
    <w:rsid w:val="000F1660"/>
    <w:rsid w:val="0011747D"/>
    <w:rsid w:val="001239CC"/>
    <w:rsid w:val="00155E45"/>
    <w:rsid w:val="001563F8"/>
    <w:rsid w:val="001601FC"/>
    <w:rsid w:val="001643D1"/>
    <w:rsid w:val="0017065D"/>
    <w:rsid w:val="001739C6"/>
    <w:rsid w:val="001769D3"/>
    <w:rsid w:val="00180BCF"/>
    <w:rsid w:val="00180CEE"/>
    <w:rsid w:val="001839C3"/>
    <w:rsid w:val="001856AE"/>
    <w:rsid w:val="00195DF6"/>
    <w:rsid w:val="001A60DC"/>
    <w:rsid w:val="001B0EAD"/>
    <w:rsid w:val="001E1E3B"/>
    <w:rsid w:val="001E3494"/>
    <w:rsid w:val="001F7FB4"/>
    <w:rsid w:val="00201F0B"/>
    <w:rsid w:val="00222BBE"/>
    <w:rsid w:val="00251E27"/>
    <w:rsid w:val="00253BFF"/>
    <w:rsid w:val="002568F1"/>
    <w:rsid w:val="0028044D"/>
    <w:rsid w:val="00287EB9"/>
    <w:rsid w:val="002C2CC2"/>
    <w:rsid w:val="002C45BD"/>
    <w:rsid w:val="002D4815"/>
    <w:rsid w:val="002D6A7A"/>
    <w:rsid w:val="002E6594"/>
    <w:rsid w:val="002F2366"/>
    <w:rsid w:val="002F41AA"/>
    <w:rsid w:val="003006A5"/>
    <w:rsid w:val="00314852"/>
    <w:rsid w:val="003203AD"/>
    <w:rsid w:val="00341BA5"/>
    <w:rsid w:val="003470B3"/>
    <w:rsid w:val="0036603E"/>
    <w:rsid w:val="00381C68"/>
    <w:rsid w:val="003848C8"/>
    <w:rsid w:val="0038590C"/>
    <w:rsid w:val="003A2BA1"/>
    <w:rsid w:val="003A74EC"/>
    <w:rsid w:val="003D5699"/>
    <w:rsid w:val="003E5A85"/>
    <w:rsid w:val="003E66F7"/>
    <w:rsid w:val="003F11DD"/>
    <w:rsid w:val="003F3ECC"/>
    <w:rsid w:val="00401F16"/>
    <w:rsid w:val="004055B9"/>
    <w:rsid w:val="004079AF"/>
    <w:rsid w:val="00411954"/>
    <w:rsid w:val="00434621"/>
    <w:rsid w:val="0043628F"/>
    <w:rsid w:val="00453AD6"/>
    <w:rsid w:val="00457EBF"/>
    <w:rsid w:val="004759DA"/>
    <w:rsid w:val="00487CC9"/>
    <w:rsid w:val="00494D6A"/>
    <w:rsid w:val="004A3215"/>
    <w:rsid w:val="004B2972"/>
    <w:rsid w:val="004B4B15"/>
    <w:rsid w:val="004C5A24"/>
    <w:rsid w:val="004C6799"/>
    <w:rsid w:val="004D617B"/>
    <w:rsid w:val="004E2730"/>
    <w:rsid w:val="004E3BC1"/>
    <w:rsid w:val="004F25B2"/>
    <w:rsid w:val="004F5FD1"/>
    <w:rsid w:val="005012A8"/>
    <w:rsid w:val="005020BB"/>
    <w:rsid w:val="00510698"/>
    <w:rsid w:val="005313C9"/>
    <w:rsid w:val="005373F1"/>
    <w:rsid w:val="00545BA8"/>
    <w:rsid w:val="00551118"/>
    <w:rsid w:val="00570436"/>
    <w:rsid w:val="005870FF"/>
    <w:rsid w:val="005C747E"/>
    <w:rsid w:val="005C7F05"/>
    <w:rsid w:val="005D3B91"/>
    <w:rsid w:val="005E6C11"/>
    <w:rsid w:val="005F09FB"/>
    <w:rsid w:val="005F6A35"/>
    <w:rsid w:val="0064642D"/>
    <w:rsid w:val="00653728"/>
    <w:rsid w:val="006544E2"/>
    <w:rsid w:val="00662D8C"/>
    <w:rsid w:val="00664BCA"/>
    <w:rsid w:val="00666EF2"/>
    <w:rsid w:val="006716A8"/>
    <w:rsid w:val="006755A2"/>
    <w:rsid w:val="00685A9D"/>
    <w:rsid w:val="006930C0"/>
    <w:rsid w:val="00695086"/>
    <w:rsid w:val="00696A15"/>
    <w:rsid w:val="006A5D0D"/>
    <w:rsid w:val="006B182D"/>
    <w:rsid w:val="006B206E"/>
    <w:rsid w:val="006B55A8"/>
    <w:rsid w:val="006B7ADC"/>
    <w:rsid w:val="006D09CD"/>
    <w:rsid w:val="006E201D"/>
    <w:rsid w:val="006E76EC"/>
    <w:rsid w:val="006F2FDB"/>
    <w:rsid w:val="0070563D"/>
    <w:rsid w:val="007175BB"/>
    <w:rsid w:val="007562A4"/>
    <w:rsid w:val="00771C28"/>
    <w:rsid w:val="00782E00"/>
    <w:rsid w:val="007B15C5"/>
    <w:rsid w:val="007B289B"/>
    <w:rsid w:val="007C500F"/>
    <w:rsid w:val="007C7D3A"/>
    <w:rsid w:val="007F09F5"/>
    <w:rsid w:val="007F3786"/>
    <w:rsid w:val="007F78C9"/>
    <w:rsid w:val="008231AD"/>
    <w:rsid w:val="00835CD5"/>
    <w:rsid w:val="008464A1"/>
    <w:rsid w:val="008522D6"/>
    <w:rsid w:val="0087036D"/>
    <w:rsid w:val="00883384"/>
    <w:rsid w:val="008875F6"/>
    <w:rsid w:val="008924D1"/>
    <w:rsid w:val="008B667D"/>
    <w:rsid w:val="008B6A9E"/>
    <w:rsid w:val="008C0878"/>
    <w:rsid w:val="008C35C7"/>
    <w:rsid w:val="008D4DC2"/>
    <w:rsid w:val="008E3DAE"/>
    <w:rsid w:val="00901E14"/>
    <w:rsid w:val="0090313A"/>
    <w:rsid w:val="00905159"/>
    <w:rsid w:val="00913CF7"/>
    <w:rsid w:val="00926F07"/>
    <w:rsid w:val="0093109F"/>
    <w:rsid w:val="009363B9"/>
    <w:rsid w:val="00946AA8"/>
    <w:rsid w:val="00956FF9"/>
    <w:rsid w:val="00957FFC"/>
    <w:rsid w:val="00962607"/>
    <w:rsid w:val="00977CC8"/>
    <w:rsid w:val="0098196B"/>
    <w:rsid w:val="0099707B"/>
    <w:rsid w:val="009A11AA"/>
    <w:rsid w:val="009A31FB"/>
    <w:rsid w:val="009A5026"/>
    <w:rsid w:val="009C0DD8"/>
    <w:rsid w:val="009C3AE3"/>
    <w:rsid w:val="009D2D44"/>
    <w:rsid w:val="00A10F2F"/>
    <w:rsid w:val="00A11375"/>
    <w:rsid w:val="00A32FDC"/>
    <w:rsid w:val="00A338EB"/>
    <w:rsid w:val="00A34204"/>
    <w:rsid w:val="00A4499E"/>
    <w:rsid w:val="00A557AA"/>
    <w:rsid w:val="00A62826"/>
    <w:rsid w:val="00A72E1A"/>
    <w:rsid w:val="00A77817"/>
    <w:rsid w:val="00AC394B"/>
    <w:rsid w:val="00AC6D18"/>
    <w:rsid w:val="00AD453A"/>
    <w:rsid w:val="00AE0B81"/>
    <w:rsid w:val="00AF133A"/>
    <w:rsid w:val="00B07355"/>
    <w:rsid w:val="00B12828"/>
    <w:rsid w:val="00B307DF"/>
    <w:rsid w:val="00B311DD"/>
    <w:rsid w:val="00B35B18"/>
    <w:rsid w:val="00B429A2"/>
    <w:rsid w:val="00B54E19"/>
    <w:rsid w:val="00B631BA"/>
    <w:rsid w:val="00B63B6B"/>
    <w:rsid w:val="00B64B32"/>
    <w:rsid w:val="00B8729D"/>
    <w:rsid w:val="00BA72A5"/>
    <w:rsid w:val="00BB2560"/>
    <w:rsid w:val="00BB77DB"/>
    <w:rsid w:val="00BC69F4"/>
    <w:rsid w:val="00C1481F"/>
    <w:rsid w:val="00C246C6"/>
    <w:rsid w:val="00C317A5"/>
    <w:rsid w:val="00C43E56"/>
    <w:rsid w:val="00C46C7B"/>
    <w:rsid w:val="00C476EC"/>
    <w:rsid w:val="00C75C64"/>
    <w:rsid w:val="00C82DC9"/>
    <w:rsid w:val="00C83B60"/>
    <w:rsid w:val="00C84962"/>
    <w:rsid w:val="00C96A12"/>
    <w:rsid w:val="00C974E5"/>
    <w:rsid w:val="00CB3B72"/>
    <w:rsid w:val="00CC0645"/>
    <w:rsid w:val="00CD51EB"/>
    <w:rsid w:val="00CE0219"/>
    <w:rsid w:val="00CE17D2"/>
    <w:rsid w:val="00D02577"/>
    <w:rsid w:val="00D07A6E"/>
    <w:rsid w:val="00D13B42"/>
    <w:rsid w:val="00D14291"/>
    <w:rsid w:val="00D2389B"/>
    <w:rsid w:val="00D23FDE"/>
    <w:rsid w:val="00D625AE"/>
    <w:rsid w:val="00D728B5"/>
    <w:rsid w:val="00D777D5"/>
    <w:rsid w:val="00D8177D"/>
    <w:rsid w:val="00D83967"/>
    <w:rsid w:val="00D935CD"/>
    <w:rsid w:val="00D94F53"/>
    <w:rsid w:val="00DD263A"/>
    <w:rsid w:val="00DD5BA3"/>
    <w:rsid w:val="00DF01DC"/>
    <w:rsid w:val="00E264FB"/>
    <w:rsid w:val="00E4580C"/>
    <w:rsid w:val="00E62CFC"/>
    <w:rsid w:val="00E71078"/>
    <w:rsid w:val="00E72E93"/>
    <w:rsid w:val="00E7512E"/>
    <w:rsid w:val="00E86CE6"/>
    <w:rsid w:val="00E93521"/>
    <w:rsid w:val="00EC087C"/>
    <w:rsid w:val="00EE1433"/>
    <w:rsid w:val="00EF04E8"/>
    <w:rsid w:val="00EF26E7"/>
    <w:rsid w:val="00F02F00"/>
    <w:rsid w:val="00F057A8"/>
    <w:rsid w:val="00F146D2"/>
    <w:rsid w:val="00F32282"/>
    <w:rsid w:val="00F370BC"/>
    <w:rsid w:val="00F462FD"/>
    <w:rsid w:val="00F676EA"/>
    <w:rsid w:val="00F722A0"/>
    <w:rsid w:val="00F85E06"/>
    <w:rsid w:val="00F96D06"/>
    <w:rsid w:val="00FB03D4"/>
    <w:rsid w:val="00FC6A3D"/>
    <w:rsid w:val="00FE021B"/>
    <w:rsid w:val="00FE0705"/>
    <w:rsid w:val="00FF45B3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6666D0"/>
  <w15:chartTrackingRefBased/>
  <w15:docId w15:val="{5C7936A3-CC20-4803-9585-4EB8CA3D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EBF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46A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46A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B3B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D935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935C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946AA8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0B3B5D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042A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042ADF"/>
    <w:pPr>
      <w:ind w:firstLine="1080"/>
    </w:pPr>
  </w:style>
  <w:style w:type="paragraph" w:styleId="Recuodecorpodetexto">
    <w:name w:val="Body Text Indent"/>
    <w:basedOn w:val="Normal"/>
    <w:rsid w:val="00A34204"/>
    <w:pPr>
      <w:spacing w:after="120"/>
      <w:ind w:left="283"/>
    </w:pPr>
  </w:style>
  <w:style w:type="paragraph" w:styleId="Corpodetexto3">
    <w:name w:val="Body Text 3"/>
    <w:basedOn w:val="Normal"/>
    <w:rsid w:val="00664BCA"/>
    <w:pPr>
      <w:spacing w:after="120"/>
    </w:pPr>
    <w:rPr>
      <w:sz w:val="16"/>
      <w:szCs w:val="16"/>
    </w:rPr>
  </w:style>
  <w:style w:type="paragraph" w:styleId="Corpodetexto">
    <w:name w:val="Body Text"/>
    <w:basedOn w:val="Normal"/>
    <w:rsid w:val="00FF45B3"/>
    <w:pPr>
      <w:spacing w:after="120"/>
    </w:pPr>
  </w:style>
  <w:style w:type="paragraph" w:customStyle="1" w:styleId="Corpodetexto21">
    <w:name w:val="Corpo de texto 21"/>
    <w:basedOn w:val="Normal"/>
    <w:rsid w:val="00FF45B3"/>
    <w:pPr>
      <w:ind w:firstLine="1701"/>
      <w:jc w:val="both"/>
      <w:textAlignment w:val="auto"/>
    </w:pPr>
    <w:rPr>
      <w:sz w:val="26"/>
    </w:rPr>
  </w:style>
  <w:style w:type="character" w:customStyle="1" w:styleId="CabealhoChar">
    <w:name w:val="Cabeçalho Char"/>
    <w:basedOn w:val="Fontepargpadro"/>
    <w:link w:val="Cabealho"/>
    <w:uiPriority w:val="99"/>
    <w:rsid w:val="003848C8"/>
  </w:style>
  <w:style w:type="paragraph" w:styleId="PargrafodaLista">
    <w:name w:val="List Paragraph"/>
    <w:basedOn w:val="Normal"/>
    <w:uiPriority w:val="34"/>
    <w:qFormat/>
    <w:rsid w:val="001601FC"/>
    <w:pPr>
      <w:ind w:left="708"/>
    </w:pPr>
  </w:style>
  <w:style w:type="character" w:customStyle="1" w:styleId="RodapChar">
    <w:name w:val="Rodapé Char"/>
    <w:link w:val="Rodap"/>
    <w:uiPriority w:val="99"/>
    <w:rsid w:val="00117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Bras&#227;o%20Uem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ED36E-98E5-4FC0-96D0-53D0BEFD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Brasão Uema.dot</Template>
  <TotalTime>7</TotalTime>
  <Pages>3</Pages>
  <Words>1058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055 – Gabinete Vice-Reitor</vt:lpstr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055 – Gabinete Vice-Reitor</dc:title>
  <dc:subject/>
  <dc:creator>uema</dc:creator>
  <cp:keywords/>
  <dc:description/>
  <cp:lastModifiedBy>João Airton Santos Porto</cp:lastModifiedBy>
  <cp:revision>14</cp:revision>
  <cp:lastPrinted>2014-10-14T19:50:00Z</cp:lastPrinted>
  <dcterms:created xsi:type="dcterms:W3CDTF">2022-03-09T14:27:00Z</dcterms:created>
  <dcterms:modified xsi:type="dcterms:W3CDTF">2023-07-03T13:40:00Z</dcterms:modified>
</cp:coreProperties>
</file>